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86BE4" w14:textId="77777777" w:rsidR="00F437AA" w:rsidRPr="00E34551" w:rsidRDefault="00F437AA" w:rsidP="00AD5947">
      <w:pPr>
        <w:spacing w:line="360" w:lineRule="auto"/>
        <w:ind w:right="-198"/>
        <w:jc w:val="center"/>
        <w:rPr>
          <w:rFonts w:ascii="Verdana" w:hAnsi="Verdana"/>
          <w:b/>
          <w:lang w:val="tr-TR"/>
        </w:rPr>
      </w:pPr>
    </w:p>
    <w:p w14:paraId="3AA46CCA" w14:textId="77777777" w:rsidR="007C03E7" w:rsidRPr="00E34551" w:rsidRDefault="007C03E7" w:rsidP="007C03E7">
      <w:pPr>
        <w:spacing w:line="276" w:lineRule="auto"/>
        <w:jc w:val="center"/>
        <w:rPr>
          <w:rFonts w:ascii="Verdana" w:hAnsi="Verdana"/>
          <w:b/>
          <w:lang w:val="tr-TR"/>
        </w:rPr>
      </w:pPr>
      <w:r w:rsidRPr="00E34551">
        <w:rPr>
          <w:rFonts w:ascii="Verdana" w:hAnsi="Verdana"/>
          <w:b/>
          <w:lang w:val="tr-TR"/>
        </w:rPr>
        <w:t>VERİ</w:t>
      </w:r>
      <w:r w:rsidR="00081AB4" w:rsidRPr="00E34551">
        <w:rPr>
          <w:rFonts w:ascii="Verdana" w:hAnsi="Verdana"/>
          <w:b/>
          <w:lang w:val="tr-TR"/>
        </w:rPr>
        <w:t xml:space="preserve"> SAHİBİ</w:t>
      </w:r>
      <w:r w:rsidRPr="00E34551">
        <w:rPr>
          <w:rFonts w:ascii="Verdana" w:hAnsi="Verdana"/>
          <w:b/>
          <w:lang w:val="tr-TR"/>
        </w:rPr>
        <w:t xml:space="preserve"> BAŞVURU </w:t>
      </w:r>
      <w:r w:rsidR="00280C33" w:rsidRPr="00E34551">
        <w:rPr>
          <w:rFonts w:ascii="Verdana" w:hAnsi="Verdana"/>
          <w:b/>
          <w:lang w:val="tr-TR"/>
        </w:rPr>
        <w:t>FOR</w:t>
      </w:r>
      <w:r w:rsidR="0018400E" w:rsidRPr="00E34551">
        <w:rPr>
          <w:rFonts w:ascii="Verdana" w:hAnsi="Verdana"/>
          <w:b/>
          <w:lang w:val="tr-TR"/>
        </w:rPr>
        <w:t>MU</w:t>
      </w:r>
    </w:p>
    <w:p w14:paraId="50EE5B25" w14:textId="77777777" w:rsidR="00F128AC" w:rsidRPr="00E34551" w:rsidRDefault="00F128AC" w:rsidP="007C03E7">
      <w:pPr>
        <w:spacing w:line="276" w:lineRule="auto"/>
        <w:jc w:val="center"/>
        <w:rPr>
          <w:rFonts w:ascii="Verdana" w:hAnsi="Verdana"/>
          <w:b/>
          <w:lang w:val="tr-TR"/>
        </w:rPr>
      </w:pPr>
    </w:p>
    <w:p w14:paraId="632B8B82" w14:textId="77777777" w:rsidR="007C03E7" w:rsidRPr="00E34551" w:rsidRDefault="007C03E7" w:rsidP="00CB5ECA">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t xml:space="preserve">VERİ SAHİBİNİN BAŞVURU HAKKI </w:t>
      </w:r>
    </w:p>
    <w:p w14:paraId="1893D7BD" w14:textId="77777777" w:rsidR="007C03E7" w:rsidRPr="00E34551" w:rsidRDefault="007C03E7" w:rsidP="007C03E7">
      <w:pPr>
        <w:pStyle w:val="ListeParagraf"/>
        <w:spacing w:line="276" w:lineRule="auto"/>
        <w:ind w:left="720"/>
        <w:jc w:val="both"/>
        <w:rPr>
          <w:rFonts w:ascii="Verdana" w:hAnsi="Verdana"/>
          <w:b/>
          <w:u w:val="single"/>
          <w:lang w:val="tr-TR"/>
        </w:rPr>
      </w:pPr>
    </w:p>
    <w:p w14:paraId="7AC83B82" w14:textId="77777777" w:rsidR="007C03E7" w:rsidRPr="00E34551" w:rsidRDefault="007C03E7" w:rsidP="007C03E7">
      <w:pPr>
        <w:pStyle w:val="ListeParagraf"/>
        <w:spacing w:line="276" w:lineRule="auto"/>
        <w:ind w:left="0"/>
        <w:jc w:val="both"/>
        <w:rPr>
          <w:rFonts w:ascii="Verdana" w:hAnsi="Verdana"/>
          <w:lang w:val="tr-TR"/>
        </w:rPr>
      </w:pPr>
      <w:r w:rsidRPr="00E34551">
        <w:rPr>
          <w:rFonts w:ascii="Verdana" w:hAnsi="Verdana"/>
          <w:lang w:val="tr-TR"/>
        </w:rPr>
        <w:t>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r w:rsidR="00672963" w:rsidRPr="00E34551">
        <w:rPr>
          <w:rFonts w:ascii="Verdana" w:hAnsi="Verdana"/>
          <w:lang w:val="tr-TR"/>
        </w:rPr>
        <w:t xml:space="preserve"> </w:t>
      </w:r>
    </w:p>
    <w:p w14:paraId="6E9FDFDD" w14:textId="77777777" w:rsidR="006C4005" w:rsidRPr="00E34551" w:rsidRDefault="006C4005" w:rsidP="007C03E7">
      <w:pPr>
        <w:pStyle w:val="ListeParagraf"/>
        <w:spacing w:line="276" w:lineRule="auto"/>
        <w:ind w:left="0"/>
        <w:jc w:val="both"/>
        <w:rPr>
          <w:rFonts w:ascii="Verdana" w:hAnsi="Verdana"/>
          <w:lang w:val="tr-TR"/>
        </w:rPr>
      </w:pPr>
    </w:p>
    <w:p w14:paraId="065C0205" w14:textId="77777777" w:rsidR="007C03E7" w:rsidRPr="00E34551" w:rsidRDefault="007C03E7" w:rsidP="00CB5ECA">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 Hakkının Kapsamı</w:t>
      </w:r>
    </w:p>
    <w:p w14:paraId="12C6407A" w14:textId="77777777" w:rsidR="007C03E7" w:rsidRPr="00E34551" w:rsidRDefault="007C03E7" w:rsidP="007C03E7">
      <w:pPr>
        <w:pStyle w:val="ListeParagraf"/>
        <w:spacing w:line="276" w:lineRule="auto"/>
        <w:ind w:left="426"/>
        <w:jc w:val="both"/>
        <w:rPr>
          <w:rFonts w:ascii="Verdana" w:hAnsi="Verdana"/>
          <w:lang w:val="tr-TR"/>
        </w:rPr>
      </w:pPr>
    </w:p>
    <w:p w14:paraId="5AA446CF" w14:textId="459ACEFF" w:rsidR="007C03E7" w:rsidRPr="00E34551" w:rsidRDefault="006C4005" w:rsidP="007C03E7">
      <w:pPr>
        <w:pStyle w:val="ListeParagraf"/>
        <w:spacing w:line="276" w:lineRule="auto"/>
        <w:ind w:left="0"/>
        <w:jc w:val="both"/>
        <w:rPr>
          <w:rFonts w:ascii="Verdana" w:hAnsi="Verdana"/>
          <w:lang w:val="tr-TR"/>
        </w:rPr>
      </w:pPr>
      <w:r w:rsidRPr="00E34551">
        <w:rPr>
          <w:rFonts w:ascii="Verdana" w:hAnsi="Verdana"/>
          <w:lang w:val="tr-TR"/>
        </w:rPr>
        <w:t>6698 Sayılı Kişisel Verilerin Korunması Kanunu’nun</w:t>
      </w:r>
      <w:r w:rsidR="001E5B00">
        <w:rPr>
          <w:rFonts w:ascii="Verdana" w:hAnsi="Verdana"/>
          <w:lang w:val="tr-TR"/>
        </w:rPr>
        <w:t xml:space="preserve"> </w:t>
      </w:r>
      <w:r w:rsidR="007C03E7" w:rsidRPr="00E34551">
        <w:rPr>
          <w:rFonts w:ascii="Verdana" w:hAnsi="Verdana"/>
          <w:lang w:val="tr-TR"/>
        </w:rPr>
        <w:t>11. maddesi uyarınca, veri sahipleri Şirketimize başvurarak aşağıda yer alan konularda talepte bulunabilir:</w:t>
      </w:r>
    </w:p>
    <w:p w14:paraId="6B3D5FC5" w14:textId="77777777" w:rsidR="007C03E7" w:rsidRPr="00E34551" w:rsidRDefault="007C03E7"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 xml:space="preserve">Kişisel </w:t>
      </w:r>
      <w:r w:rsidR="006C4005" w:rsidRPr="00E34551">
        <w:rPr>
          <w:rFonts w:ascii="Verdana" w:hAnsi="Verdana" w:cs="Arial"/>
          <w:lang w:val="tr-TR"/>
        </w:rPr>
        <w:t>verilerinin</w:t>
      </w:r>
      <w:r w:rsidRPr="00E34551">
        <w:rPr>
          <w:rFonts w:ascii="Verdana" w:hAnsi="Verdana" w:cs="Arial"/>
          <w:lang w:val="tr-TR"/>
        </w:rPr>
        <w:t xml:space="preserve"> işlenip işlenmediğini öğrenme,</w:t>
      </w:r>
    </w:p>
    <w:p w14:paraId="2C8FE9FA" w14:textId="77777777"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w:t>
      </w:r>
      <w:r w:rsidR="007C03E7" w:rsidRPr="00E34551">
        <w:rPr>
          <w:rFonts w:ascii="Verdana" w:hAnsi="Verdana" w:cs="Arial"/>
          <w:lang w:val="tr-TR"/>
        </w:rPr>
        <w:t xml:space="preserve"> işlenmişse buna ilişkin bilgi talep etme,</w:t>
      </w:r>
    </w:p>
    <w:p w14:paraId="280FD465" w14:textId="77777777"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işlenme amacı ve bunların amacına uygun kullanılıp kullanılmadığını öğrenme,</w:t>
      </w:r>
    </w:p>
    <w:p w14:paraId="0253DF7E" w14:textId="77777777"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yurt içinde veya yurt dışında aktarıldığı üçüncü kişileri öğrenme,</w:t>
      </w:r>
    </w:p>
    <w:p w14:paraId="66B18C1C" w14:textId="77777777"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w:t>
      </w:r>
      <w:r w:rsidR="005E0E55" w:rsidRPr="00E34551">
        <w:rPr>
          <w:rFonts w:ascii="Verdana" w:hAnsi="Verdana" w:cs="Arial"/>
          <w:lang w:val="tr-TR"/>
        </w:rPr>
        <w:t>n</w:t>
      </w:r>
      <w:r w:rsidR="007C03E7" w:rsidRPr="00E34551">
        <w:rPr>
          <w:rFonts w:ascii="Verdana" w:hAnsi="Verdana" w:cs="Arial"/>
          <w:lang w:val="tr-TR"/>
        </w:rPr>
        <w:t xml:space="preserve"> eksik veya yanlış işlenmiş olması hâlinde bunların düzeltilmesini isteme ve bu kapsamda yapıla</w:t>
      </w:r>
      <w:r w:rsidRPr="00E34551">
        <w:rPr>
          <w:rFonts w:ascii="Verdana" w:hAnsi="Verdana" w:cs="Arial"/>
          <w:lang w:val="tr-TR"/>
        </w:rPr>
        <w:t xml:space="preserve">n işlemin kişisel verilerin </w:t>
      </w:r>
      <w:r w:rsidR="007C03E7" w:rsidRPr="00E34551">
        <w:rPr>
          <w:rFonts w:ascii="Verdana" w:hAnsi="Verdana" w:cs="Arial"/>
          <w:lang w:val="tr-TR"/>
        </w:rPr>
        <w:t>aktarıldığı üçüncü kişilere bildirilmesini isteme,</w:t>
      </w:r>
    </w:p>
    <w:p w14:paraId="4458F5E0" w14:textId="77777777" w:rsidR="007C03E7" w:rsidRPr="00E34551" w:rsidRDefault="00E34551"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KVKK</w:t>
      </w:r>
      <w:r w:rsidR="007C03E7" w:rsidRPr="00E34551">
        <w:rPr>
          <w:rFonts w:ascii="Verdana" w:hAnsi="Verdana" w:cs="Arial"/>
          <w:lang w:val="tr-TR"/>
        </w:rPr>
        <w:t xml:space="preserve"> Kanunu ve ilgili diğer kanun hükümlerine uygun olarak işlenmiş olmasına rağmen, işlenmesini gerektiren sebeplerin ortadan kalkma</w:t>
      </w:r>
      <w:r w:rsidR="006C4005" w:rsidRPr="00E34551">
        <w:rPr>
          <w:rFonts w:ascii="Verdana" w:hAnsi="Verdana" w:cs="Arial"/>
          <w:lang w:val="tr-TR"/>
        </w:rPr>
        <w:t>sı hâlinde kişisel verilerinin</w:t>
      </w:r>
      <w:r w:rsidR="007C03E7" w:rsidRPr="00E34551">
        <w:rPr>
          <w:rFonts w:ascii="Verdana" w:hAnsi="Verdana" w:cs="Arial"/>
          <w:lang w:val="tr-TR"/>
        </w:rPr>
        <w:t xml:space="preserve"> silinmesini, yok edilmesini veya anonim hale getirilmesini isteme ve bu kapsamda yapıl</w:t>
      </w:r>
      <w:r w:rsidR="006C4005" w:rsidRPr="00E34551">
        <w:rPr>
          <w:rFonts w:ascii="Verdana" w:hAnsi="Verdana" w:cs="Arial"/>
          <w:lang w:val="tr-TR"/>
        </w:rPr>
        <w:t>an işlemin kişisel verilerinin</w:t>
      </w:r>
      <w:r w:rsidR="007C03E7" w:rsidRPr="00E34551">
        <w:rPr>
          <w:rFonts w:ascii="Verdana" w:hAnsi="Verdana" w:cs="Arial"/>
          <w:lang w:val="tr-TR"/>
        </w:rPr>
        <w:t xml:space="preserve"> aktarıldığı üçüncü kişilere bildirilmesini isteme,</w:t>
      </w:r>
    </w:p>
    <w:p w14:paraId="23DD6BD7" w14:textId="77777777"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İşlenen verilerinin</w:t>
      </w:r>
      <w:r w:rsidR="007C03E7" w:rsidRPr="00E34551">
        <w:rPr>
          <w:rFonts w:ascii="Verdana" w:hAnsi="Verdana" w:cs="Arial"/>
          <w:lang w:val="tr-TR"/>
        </w:rPr>
        <w:t xml:space="preserve"> münhasıran otomatik sistemler vasıtasıyla ana</w:t>
      </w:r>
      <w:r w:rsidRPr="00E34551">
        <w:rPr>
          <w:rFonts w:ascii="Verdana" w:hAnsi="Verdana" w:cs="Arial"/>
          <w:lang w:val="tr-TR"/>
        </w:rPr>
        <w:t>liz edilmesi suretiyle aleyhin</w:t>
      </w:r>
      <w:r w:rsidR="007C03E7" w:rsidRPr="00E34551">
        <w:rPr>
          <w:rFonts w:ascii="Verdana" w:hAnsi="Verdana" w:cs="Arial"/>
          <w:lang w:val="tr-TR"/>
        </w:rPr>
        <w:t>e bir sonucun ortaya çıkmasına itiraz etme,</w:t>
      </w:r>
    </w:p>
    <w:p w14:paraId="007EEC4E" w14:textId="77777777" w:rsidR="007C03E7" w:rsidRPr="00E34551" w:rsidRDefault="006C4005" w:rsidP="00CB5ECA">
      <w:pPr>
        <w:pStyle w:val="ListeParagraf"/>
        <w:numPr>
          <w:ilvl w:val="0"/>
          <w:numId w:val="4"/>
        </w:numPr>
        <w:spacing w:line="276" w:lineRule="auto"/>
        <w:ind w:left="1134" w:hanging="567"/>
        <w:jc w:val="both"/>
        <w:rPr>
          <w:rFonts w:ascii="Verdana" w:hAnsi="Verdana" w:cs="Arial"/>
          <w:lang w:val="tr-TR"/>
        </w:rPr>
      </w:pPr>
      <w:r w:rsidRPr="00E34551">
        <w:rPr>
          <w:rFonts w:ascii="Verdana" w:hAnsi="Verdana" w:cs="Arial"/>
          <w:lang w:val="tr-TR"/>
        </w:rPr>
        <w:t>Kişisel verilerinin</w:t>
      </w:r>
      <w:r w:rsidR="007C03E7" w:rsidRPr="00E34551">
        <w:rPr>
          <w:rFonts w:ascii="Verdana" w:hAnsi="Verdana" w:cs="Arial"/>
          <w:lang w:val="tr-TR"/>
        </w:rPr>
        <w:t xml:space="preserve"> kanuna aykırı olarak işlenmesi sebebiyle zarara </w:t>
      </w:r>
      <w:r w:rsidRPr="00E34551">
        <w:rPr>
          <w:rFonts w:ascii="Verdana" w:hAnsi="Verdana" w:cs="Arial"/>
          <w:lang w:val="tr-TR"/>
        </w:rPr>
        <w:t>uğraması</w:t>
      </w:r>
      <w:r w:rsidR="007C03E7" w:rsidRPr="00E34551">
        <w:rPr>
          <w:rFonts w:ascii="Verdana" w:hAnsi="Verdana" w:cs="Arial"/>
          <w:lang w:val="tr-TR"/>
        </w:rPr>
        <w:t xml:space="preserve"> hâlinde zararın giderilmesini talep etme.</w:t>
      </w:r>
    </w:p>
    <w:p w14:paraId="203C0D9B" w14:textId="77777777" w:rsidR="007C03E7" w:rsidRPr="00E34551" w:rsidRDefault="007C03E7" w:rsidP="007C03E7">
      <w:pPr>
        <w:spacing w:line="276" w:lineRule="auto"/>
        <w:ind w:left="426" w:right="-1"/>
        <w:jc w:val="both"/>
        <w:rPr>
          <w:rFonts w:ascii="Verdana" w:hAnsi="Verdana"/>
          <w:b/>
          <w:lang w:val="tr-TR"/>
        </w:rPr>
      </w:pPr>
    </w:p>
    <w:p w14:paraId="3AE2BFAA" w14:textId="77777777" w:rsidR="007C03E7" w:rsidRPr="00E34551" w:rsidRDefault="007C03E7" w:rsidP="00CB5ECA">
      <w:pPr>
        <w:pStyle w:val="Balk5"/>
        <w:numPr>
          <w:ilvl w:val="0"/>
          <w:numId w:val="7"/>
        </w:numPr>
        <w:spacing w:line="276" w:lineRule="auto"/>
        <w:ind w:right="0"/>
        <w:jc w:val="both"/>
        <w:rPr>
          <w:rFonts w:ascii="Verdana" w:eastAsia="MS Mincho" w:hAnsi="Verdana"/>
          <w:sz w:val="20"/>
          <w:lang w:val="tr-TR"/>
        </w:rPr>
      </w:pPr>
      <w:bookmarkStart w:id="0" w:name="_Toc466934954"/>
      <w:r w:rsidRPr="00E34551">
        <w:rPr>
          <w:rFonts w:ascii="Verdana" w:eastAsia="MS Mincho" w:hAnsi="Verdana"/>
          <w:sz w:val="20"/>
          <w:lang w:val="tr-TR"/>
        </w:rPr>
        <w:t>Başvuru Hakkı Kapsamı Dışında Kalan Haller</w:t>
      </w:r>
      <w:bookmarkEnd w:id="0"/>
    </w:p>
    <w:p w14:paraId="27DF9F42" w14:textId="77777777" w:rsidR="007C03E7" w:rsidRPr="00E34551" w:rsidRDefault="007C03E7" w:rsidP="007C03E7">
      <w:pPr>
        <w:pStyle w:val="ListeParagraf"/>
        <w:spacing w:line="276" w:lineRule="auto"/>
        <w:ind w:left="426"/>
        <w:jc w:val="both"/>
        <w:rPr>
          <w:rFonts w:ascii="Verdana" w:hAnsi="Verdana"/>
          <w:lang w:val="tr-TR"/>
        </w:rPr>
      </w:pPr>
    </w:p>
    <w:p w14:paraId="48ED7580" w14:textId="77777777" w:rsidR="007C03E7" w:rsidRPr="00E34551" w:rsidRDefault="00E34551" w:rsidP="007C03E7">
      <w:pPr>
        <w:pStyle w:val="ListeParagraf"/>
        <w:spacing w:line="276" w:lineRule="auto"/>
        <w:ind w:left="0"/>
        <w:jc w:val="both"/>
        <w:rPr>
          <w:rFonts w:ascii="Verdana" w:hAnsi="Verdana"/>
          <w:lang w:val="tr-TR"/>
        </w:rPr>
      </w:pPr>
      <w:r w:rsidRPr="00E34551">
        <w:rPr>
          <w:rFonts w:ascii="Verdana" w:hAnsi="Verdana" w:cs="Arial"/>
          <w:lang w:val="tr-TR"/>
        </w:rPr>
        <w:t>KVKK</w:t>
      </w:r>
      <w:r w:rsidRPr="00E34551">
        <w:rPr>
          <w:rFonts w:ascii="Verdana" w:hAnsi="Verdana"/>
          <w:lang w:val="tr-TR"/>
        </w:rPr>
        <w:t xml:space="preserve"> </w:t>
      </w:r>
      <w:r w:rsidR="007C03E7" w:rsidRPr="00E34551">
        <w:rPr>
          <w:rFonts w:ascii="Verdana" w:hAnsi="Verdana"/>
          <w:lang w:val="tr-TR"/>
        </w:rPr>
        <w:t xml:space="preserve">Kanunu’nun 28. maddesi gereğince aşağıdaki hallerin </w:t>
      </w:r>
      <w:r w:rsidRPr="00E34551">
        <w:rPr>
          <w:rFonts w:ascii="Verdana" w:hAnsi="Verdana" w:cs="Arial"/>
          <w:lang w:val="tr-TR"/>
        </w:rPr>
        <w:t>KVKK</w:t>
      </w:r>
      <w:r w:rsidRPr="00E34551">
        <w:rPr>
          <w:rFonts w:ascii="Verdana" w:hAnsi="Verdana"/>
          <w:lang w:val="tr-TR"/>
        </w:rPr>
        <w:t xml:space="preserve"> </w:t>
      </w:r>
      <w:r w:rsidR="007C03E7" w:rsidRPr="00E34551">
        <w:rPr>
          <w:rFonts w:ascii="Verdana" w:hAnsi="Verdana"/>
          <w:lang w:val="tr-TR"/>
        </w:rPr>
        <w:t>Kanunu’nun kapsamında olmaması sebebiyle, kişisel veri sahiplerinin aşağıda yer alan konularda haklarını ileri sürmeleri mümkün olmayacaktır:</w:t>
      </w:r>
    </w:p>
    <w:p w14:paraId="58C19720" w14:textId="77777777"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5CF887C" w14:textId="77777777"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Kişisel verilerin resmi istatistik ile anonim hâle getirilmek suretiyle araştırma, planlama ve istatistik gibi amaçlarla işlenmesi.</w:t>
      </w:r>
    </w:p>
    <w:p w14:paraId="55B3B910" w14:textId="77777777"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34551">
        <w:rPr>
          <w:rFonts w:ascii="Verdana" w:hAnsi="Verdana"/>
          <w:lang w:val="tr-TR"/>
        </w:rPr>
        <w:t>istihbari</w:t>
      </w:r>
      <w:proofErr w:type="spellEnd"/>
      <w:r w:rsidRPr="00E34551">
        <w:rPr>
          <w:rFonts w:ascii="Verdana" w:hAnsi="Verdana"/>
          <w:lang w:val="tr-TR"/>
        </w:rPr>
        <w:t xml:space="preserve"> faaliyetler kapsamında işlenmesi.</w:t>
      </w:r>
    </w:p>
    <w:p w14:paraId="6ACF879B" w14:textId="77777777" w:rsidR="007C03E7" w:rsidRPr="00E34551" w:rsidRDefault="007C03E7" w:rsidP="00CB5ECA">
      <w:pPr>
        <w:pStyle w:val="ListeParagraf"/>
        <w:numPr>
          <w:ilvl w:val="0"/>
          <w:numId w:val="5"/>
        </w:numPr>
        <w:spacing w:line="276" w:lineRule="auto"/>
        <w:ind w:left="1134" w:hanging="567"/>
        <w:jc w:val="both"/>
        <w:rPr>
          <w:rFonts w:ascii="Verdana" w:hAnsi="Verdana"/>
          <w:lang w:val="tr-TR"/>
        </w:rPr>
      </w:pPr>
      <w:r w:rsidRPr="00E34551">
        <w:rPr>
          <w:rFonts w:ascii="Verdana" w:hAnsi="Verdana"/>
          <w:lang w:val="tr-TR"/>
        </w:rPr>
        <w:lastRenderedPageBreak/>
        <w:t>Kişisel verilerin soruşturma, kovuşturma, yargılama veya infaz işlemlerine ilişkin olarak yargı makamları veya infaz mercileri tarafından işlenmesi.</w:t>
      </w:r>
    </w:p>
    <w:p w14:paraId="36923B9F" w14:textId="77777777" w:rsidR="007C03E7" w:rsidRPr="00E34551" w:rsidRDefault="007C03E7" w:rsidP="007C03E7">
      <w:pPr>
        <w:pStyle w:val="ListeParagraf"/>
        <w:spacing w:line="276" w:lineRule="auto"/>
        <w:ind w:left="1134"/>
        <w:jc w:val="both"/>
        <w:rPr>
          <w:rFonts w:ascii="Verdana" w:hAnsi="Verdana"/>
          <w:lang w:val="tr-TR"/>
        </w:rPr>
      </w:pPr>
    </w:p>
    <w:p w14:paraId="23061569" w14:textId="77777777" w:rsidR="007C03E7" w:rsidRPr="00E34551" w:rsidRDefault="00E34551" w:rsidP="007C03E7">
      <w:pPr>
        <w:pStyle w:val="ListeParagraf"/>
        <w:spacing w:line="276" w:lineRule="auto"/>
        <w:ind w:left="0"/>
        <w:jc w:val="both"/>
        <w:rPr>
          <w:rFonts w:ascii="Verdana" w:hAnsi="Verdana"/>
          <w:lang w:val="tr-TR"/>
        </w:rPr>
      </w:pPr>
      <w:r w:rsidRPr="00E34551">
        <w:rPr>
          <w:rFonts w:ascii="Verdana" w:hAnsi="Verdana" w:cs="Arial"/>
          <w:lang w:val="tr-TR"/>
        </w:rPr>
        <w:t>KVKK</w:t>
      </w:r>
      <w:r w:rsidRPr="00E34551">
        <w:rPr>
          <w:rFonts w:ascii="Verdana" w:hAnsi="Verdana"/>
          <w:lang w:val="tr-TR"/>
        </w:rPr>
        <w:t xml:space="preserve"> </w:t>
      </w:r>
      <w:r w:rsidR="007C03E7" w:rsidRPr="00E34551">
        <w:rPr>
          <w:rFonts w:ascii="Verdana" w:hAnsi="Verdana"/>
          <w:lang w:val="tr-TR"/>
        </w:rPr>
        <w:t>Kanunu’nun 28/2 maddesi gereğince; aşağıda sıralanan hallerde zararın giderilmesini talep etme hariç olmak üzere, kişisel veri sahiplerinin haklarını ileri sürmeleri mümkün olmayacaktır:</w:t>
      </w:r>
    </w:p>
    <w:p w14:paraId="3B701E08" w14:textId="77777777" w:rsidR="007C03E7" w:rsidRPr="00E34551" w:rsidRDefault="007C03E7" w:rsidP="007C03E7">
      <w:pPr>
        <w:pStyle w:val="ListeParagraf"/>
        <w:spacing w:line="276" w:lineRule="auto"/>
        <w:ind w:left="426"/>
        <w:jc w:val="both"/>
        <w:rPr>
          <w:rFonts w:ascii="Verdana" w:hAnsi="Verdana"/>
          <w:lang w:val="tr-TR"/>
        </w:rPr>
      </w:pPr>
    </w:p>
    <w:p w14:paraId="573CFE48" w14:textId="77777777"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suç işlenmesinin önlenmesi veya suç soruşturması için gerekli olması.</w:t>
      </w:r>
    </w:p>
    <w:p w14:paraId="59F40724" w14:textId="77777777"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sahibi tarafından kendisi tarafından alenileştirilmiş kişisel verilerin işlenmesi.</w:t>
      </w:r>
    </w:p>
    <w:p w14:paraId="01C2DB01" w14:textId="77777777"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2B58708F" w14:textId="77777777" w:rsidR="007C03E7" w:rsidRPr="00E34551" w:rsidRDefault="007C03E7" w:rsidP="00CB5ECA">
      <w:pPr>
        <w:pStyle w:val="ListeParagraf"/>
        <w:numPr>
          <w:ilvl w:val="0"/>
          <w:numId w:val="6"/>
        </w:numPr>
        <w:spacing w:line="276" w:lineRule="auto"/>
        <w:ind w:left="1134" w:hanging="567"/>
        <w:jc w:val="both"/>
        <w:rPr>
          <w:rFonts w:ascii="Verdana" w:hAnsi="Verdana"/>
          <w:lang w:val="tr-TR"/>
        </w:rPr>
      </w:pPr>
      <w:r w:rsidRPr="00E34551">
        <w:rPr>
          <w:rFonts w:ascii="Verdana" w:hAnsi="Verdana"/>
          <w:lang w:val="tr-TR"/>
        </w:rPr>
        <w:t>Kişisel veri işlemenin bütçe, vergi ve mali konulara ilişkin olarak Devletin ekonomik ve mali çıkarlarının korunması için gerekli olması.</w:t>
      </w:r>
    </w:p>
    <w:p w14:paraId="7AE2E475" w14:textId="77777777" w:rsidR="007C03E7" w:rsidRPr="00E34551" w:rsidRDefault="007C03E7" w:rsidP="007C03E7">
      <w:pPr>
        <w:spacing w:line="276" w:lineRule="auto"/>
        <w:jc w:val="both"/>
        <w:rPr>
          <w:rFonts w:ascii="Verdana" w:hAnsi="Verdana"/>
          <w:lang w:val="tr-TR"/>
        </w:rPr>
      </w:pPr>
    </w:p>
    <w:p w14:paraId="6D634A6C" w14:textId="77777777" w:rsidR="007C03E7" w:rsidRPr="00E34551" w:rsidRDefault="007C03E7" w:rsidP="007C03E7">
      <w:pPr>
        <w:spacing w:line="276" w:lineRule="auto"/>
        <w:rPr>
          <w:rFonts w:ascii="Verdana" w:hAnsi="Verdana"/>
          <w:lang w:val="tr-TR"/>
        </w:rPr>
      </w:pPr>
    </w:p>
    <w:p w14:paraId="152AFD0F" w14:textId="77777777" w:rsidR="0003244F" w:rsidRPr="00E34551" w:rsidRDefault="0003244F" w:rsidP="00CB5ECA">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t>ŞİRKETİMİZİN BAŞVURULARI SONUÇLANDIRMASI</w:t>
      </w:r>
    </w:p>
    <w:p w14:paraId="2D3AEA9D" w14:textId="77777777" w:rsidR="0003244F" w:rsidRPr="00E34551" w:rsidRDefault="0003244F" w:rsidP="0003244F">
      <w:pPr>
        <w:pStyle w:val="ListeParagraf"/>
        <w:spacing w:line="276" w:lineRule="auto"/>
        <w:ind w:left="0"/>
        <w:jc w:val="both"/>
        <w:rPr>
          <w:rFonts w:ascii="Verdana" w:eastAsia="MS Mincho" w:hAnsi="Verdana"/>
          <w:lang w:val="tr-TR"/>
        </w:rPr>
      </w:pPr>
    </w:p>
    <w:p w14:paraId="48474B6C" w14:textId="77777777" w:rsidR="00672963" w:rsidRPr="00E34551" w:rsidRDefault="00E34551" w:rsidP="00672963">
      <w:pPr>
        <w:pStyle w:val="ListeParagraf"/>
        <w:spacing w:line="276" w:lineRule="auto"/>
        <w:ind w:left="0"/>
        <w:jc w:val="both"/>
        <w:rPr>
          <w:rFonts w:ascii="Verdana" w:eastAsia="MS Mincho" w:hAnsi="Verdana"/>
          <w:lang w:val="tr-TR"/>
        </w:rPr>
      </w:pPr>
      <w:r w:rsidRPr="00E34551">
        <w:rPr>
          <w:rFonts w:ascii="Verdana" w:hAnsi="Verdana" w:cs="Arial"/>
          <w:lang w:val="tr-TR"/>
        </w:rPr>
        <w:t>KVKK</w:t>
      </w:r>
      <w:r w:rsidRPr="00E34551">
        <w:rPr>
          <w:rFonts w:ascii="Verdana" w:hAnsi="Verdana"/>
          <w:lang w:val="tr-TR"/>
        </w:rPr>
        <w:t xml:space="preserve"> </w:t>
      </w:r>
      <w:r w:rsidR="00672963" w:rsidRPr="00E34551">
        <w:rPr>
          <w:rFonts w:ascii="Verdana" w:hAnsi="Verdana"/>
          <w:lang w:val="tr-TR"/>
        </w:rPr>
        <w:t xml:space="preserve">Kanunu’nun 13. maddesine uygun olarak kişisel veri </w:t>
      </w:r>
      <w:r w:rsidR="00672963" w:rsidRPr="00E34551">
        <w:rPr>
          <w:rFonts w:ascii="Verdana" w:eastAsia="MS Mincho" w:hAnsi="Verdana"/>
          <w:lang w:val="tr-TR"/>
        </w:rPr>
        <w:t>sahiplerinin kişisel verilerine ilişkin taleplerini Şirketimize yazılı olarak iletmeleri durumunda, Şirketimiz veri sorumlusu sıfatıyla, talebin niteliğine göre en kısa sürede ve en geç otuz (30) gün içinde sonuçlandırılmasını sağlayacaktır.</w:t>
      </w:r>
    </w:p>
    <w:p w14:paraId="72254586" w14:textId="77777777" w:rsidR="00672963" w:rsidRPr="00E34551" w:rsidRDefault="00672963" w:rsidP="0003244F">
      <w:pPr>
        <w:pStyle w:val="ListeParagraf"/>
        <w:spacing w:line="276" w:lineRule="auto"/>
        <w:ind w:left="0"/>
        <w:jc w:val="both"/>
        <w:rPr>
          <w:rFonts w:ascii="Verdana" w:eastAsia="MS Mincho" w:hAnsi="Verdana"/>
          <w:lang w:val="tr-TR"/>
        </w:rPr>
      </w:pPr>
    </w:p>
    <w:p w14:paraId="1AE916F9" w14:textId="77777777" w:rsidR="0003244F" w:rsidRPr="00E34551" w:rsidRDefault="000055E9" w:rsidP="0003244F">
      <w:pPr>
        <w:pStyle w:val="ListeParagraf"/>
        <w:spacing w:line="276" w:lineRule="auto"/>
        <w:ind w:left="0"/>
        <w:jc w:val="both"/>
        <w:rPr>
          <w:rFonts w:ascii="Verdana" w:eastAsia="MS Mincho" w:hAnsi="Verdana"/>
          <w:lang w:val="tr-TR"/>
        </w:rPr>
      </w:pPr>
      <w:r w:rsidRPr="00E34551">
        <w:rPr>
          <w:rFonts w:ascii="Verdana" w:eastAsia="MS Mincho" w:hAnsi="Verdana"/>
          <w:lang w:val="tr-TR"/>
        </w:rPr>
        <w:t>V</w:t>
      </w:r>
      <w:r w:rsidR="0003244F" w:rsidRPr="00E34551">
        <w:rPr>
          <w:rFonts w:ascii="Verdana" w:eastAsia="MS Mincho" w:hAnsi="Verdana"/>
          <w:lang w:val="tr-TR"/>
        </w:rPr>
        <w:t>eri</w:t>
      </w:r>
      <w:r w:rsidRPr="00E34551">
        <w:rPr>
          <w:rFonts w:ascii="Verdana" w:eastAsia="MS Mincho" w:hAnsi="Verdana"/>
          <w:lang w:val="tr-TR"/>
        </w:rPr>
        <w:t>lerin güvenliğini sağlama amacıyla</w:t>
      </w:r>
      <w:r w:rsidR="0003244F" w:rsidRPr="00E34551">
        <w:rPr>
          <w:rFonts w:ascii="Verdana" w:eastAsia="MS Mincho" w:hAnsi="Verdana"/>
          <w:lang w:val="tr-TR"/>
        </w:rPr>
        <w:t xml:space="preserve">, </w:t>
      </w:r>
      <w:r w:rsidRPr="00E34551">
        <w:rPr>
          <w:rFonts w:ascii="Verdana" w:eastAsia="MS Mincho" w:hAnsi="Verdana"/>
          <w:lang w:val="tr-TR"/>
        </w:rPr>
        <w:t xml:space="preserve">Şirketimiz tarafından, </w:t>
      </w:r>
      <w:r w:rsidR="0003244F" w:rsidRPr="00E34551">
        <w:rPr>
          <w:rFonts w:ascii="Verdana" w:eastAsia="MS Mincho" w:hAnsi="Verdana"/>
          <w:lang w:val="tr-TR"/>
        </w:rPr>
        <w:t xml:space="preserve">başvuruda bulunan kişinin başvuruya konu kişisel verinin sahibi olup olmadığını tespit etmek amacıyla </w:t>
      </w:r>
      <w:r w:rsidRPr="00E34551">
        <w:rPr>
          <w:rFonts w:ascii="Verdana" w:eastAsia="MS Mincho" w:hAnsi="Verdana"/>
          <w:lang w:val="tr-TR"/>
        </w:rPr>
        <w:t xml:space="preserve">başvuruda bulunan kişiden </w:t>
      </w:r>
      <w:r w:rsidR="0003244F" w:rsidRPr="00E34551">
        <w:rPr>
          <w:rFonts w:ascii="Verdana" w:eastAsia="MS Mincho" w:hAnsi="Verdana"/>
          <w:lang w:val="tr-TR"/>
        </w:rPr>
        <w:t>bilgi talep edilebilecektir. Şirketimiz ayrıca kişisel veri sahibinin başvurusunun talebe uygun bir biçimde sonuçlandırılmasını sağlamak adına, kişisel veri sahibine başvurusu ile ilgili soru yöneltebilir.</w:t>
      </w:r>
    </w:p>
    <w:p w14:paraId="7B231A82" w14:textId="77777777" w:rsidR="0003244F" w:rsidRPr="00E34551" w:rsidRDefault="0003244F" w:rsidP="0003244F">
      <w:pPr>
        <w:pStyle w:val="ListeParagraf"/>
        <w:spacing w:line="276" w:lineRule="auto"/>
        <w:ind w:left="0"/>
        <w:jc w:val="both"/>
        <w:rPr>
          <w:rFonts w:ascii="Verdana" w:eastAsia="MS Mincho" w:hAnsi="Verdana"/>
          <w:lang w:val="tr-TR"/>
        </w:rPr>
      </w:pPr>
    </w:p>
    <w:p w14:paraId="0CBCD515" w14:textId="0CE72E71" w:rsidR="0003244F" w:rsidRPr="00E34551" w:rsidRDefault="0003244F" w:rsidP="0003244F">
      <w:pPr>
        <w:pStyle w:val="ListeParagraf"/>
        <w:spacing w:line="276" w:lineRule="auto"/>
        <w:ind w:left="0"/>
        <w:jc w:val="both"/>
        <w:rPr>
          <w:rFonts w:ascii="Verdana" w:eastAsia="MS Mincho" w:hAnsi="Verdana"/>
          <w:lang w:val="tr-TR"/>
        </w:rPr>
      </w:pPr>
      <w:r w:rsidRPr="00E34551">
        <w:rPr>
          <w:rFonts w:ascii="Verdana" w:eastAsia="MS Mincho" w:hAnsi="Verdana"/>
          <w:lang w:val="tr-TR"/>
        </w:rPr>
        <w:t>Veri sahibinin başvurusunun; diğer kişilerin hak ve özgürlüklerini engelleme ihtimali olması, orantısız çaba gerektirmesi, bilginin kamuya açık bir bilgi olması gibi durumlarda</w:t>
      </w:r>
      <w:r w:rsidR="00E75712" w:rsidRPr="00E34551">
        <w:rPr>
          <w:rFonts w:ascii="Verdana" w:eastAsia="MS Mincho" w:hAnsi="Verdana"/>
          <w:lang w:val="tr-TR"/>
        </w:rPr>
        <w:t xml:space="preserve"> </w:t>
      </w:r>
      <w:r w:rsidR="0097406D">
        <w:rPr>
          <w:rFonts w:ascii="Calibri" w:eastAsia="Calibri" w:hAnsi="Calibri"/>
          <w:bCs/>
          <w:sz w:val="22"/>
          <w:szCs w:val="22"/>
          <w:lang w:val="tr-TR"/>
        </w:rPr>
        <w:t>……</w:t>
      </w:r>
      <w:r w:rsidR="003C53BB" w:rsidRPr="003C53BB">
        <w:rPr>
          <w:rFonts w:ascii="Calibri" w:eastAsia="Calibri" w:hAnsi="Calibri"/>
          <w:b/>
          <w:bCs/>
          <w:sz w:val="22"/>
          <w:szCs w:val="22"/>
          <w:lang w:val="tr-TR"/>
        </w:rPr>
        <w:t xml:space="preserve"> </w:t>
      </w:r>
      <w:r w:rsidRPr="00E34551">
        <w:rPr>
          <w:rFonts w:ascii="Verdana" w:eastAsia="MS Mincho" w:hAnsi="Verdana"/>
          <w:lang w:val="tr-TR"/>
        </w:rPr>
        <w:t>tarafından gerekçesi açıklanarak talep reddedilebilecektir.</w:t>
      </w:r>
    </w:p>
    <w:p w14:paraId="434730D0" w14:textId="77777777" w:rsidR="007C03E7" w:rsidRPr="00E34551" w:rsidRDefault="007C03E7" w:rsidP="007C03E7">
      <w:pPr>
        <w:spacing w:line="276" w:lineRule="auto"/>
        <w:rPr>
          <w:rFonts w:ascii="Verdana" w:hAnsi="Verdana"/>
          <w:lang w:val="tr-TR"/>
        </w:rPr>
      </w:pPr>
    </w:p>
    <w:p w14:paraId="1D287F85" w14:textId="77777777" w:rsidR="007C03E7" w:rsidRPr="00E34551" w:rsidRDefault="007C03E7" w:rsidP="007C03E7">
      <w:pPr>
        <w:rPr>
          <w:rFonts w:ascii="Verdana" w:hAnsi="Verdana"/>
          <w:lang w:val="tr-TR"/>
        </w:rPr>
      </w:pPr>
      <w:r w:rsidRPr="00E34551">
        <w:rPr>
          <w:rFonts w:ascii="Verdana" w:hAnsi="Verdana"/>
          <w:lang w:val="tr-TR"/>
        </w:rPr>
        <w:br w:type="page"/>
      </w:r>
    </w:p>
    <w:p w14:paraId="35B0D0A2" w14:textId="77777777" w:rsidR="00EE6659" w:rsidRPr="00E34551" w:rsidRDefault="007C03E7" w:rsidP="00CB5ECA">
      <w:pPr>
        <w:pStyle w:val="ListeParagraf"/>
        <w:numPr>
          <w:ilvl w:val="0"/>
          <w:numId w:val="3"/>
        </w:numPr>
        <w:spacing w:line="276" w:lineRule="auto"/>
        <w:ind w:left="567" w:hanging="567"/>
        <w:jc w:val="both"/>
        <w:rPr>
          <w:rFonts w:ascii="Verdana" w:hAnsi="Verdana"/>
          <w:lang w:val="tr-TR"/>
        </w:rPr>
      </w:pPr>
      <w:r w:rsidRPr="00E34551">
        <w:rPr>
          <w:rFonts w:ascii="Verdana" w:hAnsi="Verdana"/>
          <w:b/>
          <w:lang w:val="tr-TR"/>
        </w:rPr>
        <w:lastRenderedPageBreak/>
        <w:t xml:space="preserve">VERİ SAHİPLERİ TARAFINDAN İZLENECEK </w:t>
      </w:r>
      <w:r w:rsidR="0093362D" w:rsidRPr="00E34551">
        <w:rPr>
          <w:rFonts w:ascii="Verdana" w:hAnsi="Verdana"/>
          <w:b/>
          <w:lang w:val="tr-TR"/>
        </w:rPr>
        <w:t>BAŞVURU YÖNTEMİ</w:t>
      </w:r>
    </w:p>
    <w:p w14:paraId="5B409CFC" w14:textId="77777777" w:rsidR="00EE6659" w:rsidRPr="00E34551" w:rsidRDefault="00EE6659" w:rsidP="00EE6659">
      <w:pPr>
        <w:spacing w:line="276" w:lineRule="auto"/>
        <w:jc w:val="both"/>
        <w:rPr>
          <w:rFonts w:ascii="Verdana" w:hAnsi="Verdana"/>
          <w:lang w:val="tr-TR"/>
        </w:rPr>
      </w:pPr>
    </w:p>
    <w:p w14:paraId="58D349FC" w14:textId="007045A7" w:rsidR="00081AB4" w:rsidRPr="00E34551" w:rsidRDefault="00081AB4" w:rsidP="00081AB4">
      <w:pPr>
        <w:spacing w:line="276" w:lineRule="auto"/>
        <w:jc w:val="both"/>
        <w:rPr>
          <w:rFonts w:ascii="Verdana" w:hAnsi="Verdana"/>
          <w:lang w:val="tr-TR"/>
        </w:rPr>
      </w:pPr>
      <w:r w:rsidRPr="00E34551">
        <w:rPr>
          <w:rFonts w:ascii="Verdana" w:hAnsi="Verdana"/>
          <w:lang w:val="tr-TR"/>
        </w:rPr>
        <w:t>Veri sahiplerinin haklarına ilişkin başvurularını, KV</w:t>
      </w:r>
      <w:r w:rsidR="00374153" w:rsidRPr="00E34551">
        <w:rPr>
          <w:rFonts w:ascii="Verdana" w:hAnsi="Verdana"/>
          <w:lang w:val="tr-TR"/>
        </w:rPr>
        <w:t>K</w:t>
      </w:r>
      <w:r w:rsidRPr="00E34551">
        <w:rPr>
          <w:rFonts w:ascii="Verdana" w:hAnsi="Verdana"/>
          <w:lang w:val="tr-TR"/>
        </w:rPr>
        <w:t>K Kanunu’nun 13. maddesine uygun bir biçimde, yazılı olarak veya Kişisel Verilerin Korunması Kurulu</w:t>
      </w:r>
      <w:r w:rsidR="001E5B00">
        <w:rPr>
          <w:rFonts w:ascii="Verdana" w:hAnsi="Verdana"/>
          <w:lang w:val="tr-TR"/>
        </w:rPr>
        <w:t xml:space="preserve"> </w:t>
      </w:r>
      <w:r w:rsidRPr="00E34551">
        <w:rPr>
          <w:rFonts w:ascii="Verdana" w:hAnsi="Verdana"/>
          <w:lang w:val="tr-TR"/>
        </w:rPr>
        <w:t>tarafından belirlenen diğer yöntemlerle Şirketimize iletmeleri gerekmektedir.</w:t>
      </w:r>
    </w:p>
    <w:p w14:paraId="3CCA2B9A" w14:textId="77777777" w:rsidR="00081AB4" w:rsidRPr="00E34551" w:rsidRDefault="00081AB4" w:rsidP="00081AB4">
      <w:pPr>
        <w:spacing w:line="276" w:lineRule="auto"/>
        <w:jc w:val="both"/>
        <w:rPr>
          <w:rFonts w:ascii="Verdana" w:hAnsi="Verdana"/>
          <w:lang w:val="tr-TR"/>
        </w:rPr>
      </w:pPr>
    </w:p>
    <w:p w14:paraId="32F791BB" w14:textId="6E2CB7CF" w:rsidR="00081AB4" w:rsidRDefault="00081AB4" w:rsidP="00081AB4">
      <w:pPr>
        <w:spacing w:line="276" w:lineRule="auto"/>
        <w:jc w:val="both"/>
        <w:rPr>
          <w:rFonts w:ascii="Verdana" w:hAnsi="Verdana"/>
          <w:lang w:val="tr-TR"/>
        </w:rPr>
      </w:pPr>
      <w:r w:rsidRPr="00E34551">
        <w:rPr>
          <w:rFonts w:ascii="Verdana" w:hAnsi="Verdana"/>
          <w:lang w:val="tr-TR"/>
        </w:rPr>
        <w:t>Şirketimize “yazılı” olarak yapılacak başvuruların işbu form kullanılarak;</w:t>
      </w:r>
    </w:p>
    <w:p w14:paraId="44947D7B" w14:textId="77777777" w:rsidR="001E5B00" w:rsidRPr="00E34551" w:rsidRDefault="001E5B00" w:rsidP="00081AB4">
      <w:pPr>
        <w:spacing w:line="276" w:lineRule="auto"/>
        <w:jc w:val="both"/>
        <w:rPr>
          <w:rFonts w:ascii="Verdana" w:hAnsi="Verdana"/>
          <w:lang w:val="tr-TR"/>
        </w:rPr>
      </w:pPr>
    </w:p>
    <w:p w14:paraId="5E9E8428" w14:textId="77777777" w:rsidR="00081AB4" w:rsidRPr="00E34551" w:rsidRDefault="00081AB4" w:rsidP="00081AB4">
      <w:pPr>
        <w:pStyle w:val="Balk5"/>
        <w:numPr>
          <w:ilvl w:val="0"/>
          <w:numId w:val="9"/>
        </w:numPr>
        <w:spacing w:line="276" w:lineRule="auto"/>
        <w:ind w:right="0"/>
        <w:jc w:val="both"/>
        <w:rPr>
          <w:rFonts w:ascii="Verdana" w:hAnsi="Verdana"/>
          <w:b w:val="0"/>
          <w:sz w:val="20"/>
          <w:lang w:val="tr-TR"/>
        </w:rPr>
      </w:pPr>
      <w:r w:rsidRPr="00E34551">
        <w:rPr>
          <w:rFonts w:ascii="Verdana" w:eastAsia="MS Mincho" w:hAnsi="Verdana"/>
          <w:b w:val="0"/>
          <w:sz w:val="20"/>
          <w:lang w:val="tr-TR"/>
        </w:rPr>
        <w:t>İadeli</w:t>
      </w:r>
      <w:r w:rsidRPr="00E34551">
        <w:rPr>
          <w:rFonts w:ascii="Verdana" w:hAnsi="Verdana"/>
          <w:b w:val="0"/>
          <w:sz w:val="20"/>
          <w:lang w:val="tr-TR"/>
        </w:rPr>
        <w:t xml:space="preserve"> taahhütlü mektupla,</w:t>
      </w:r>
    </w:p>
    <w:p w14:paraId="0240C87A" w14:textId="2E785730" w:rsidR="00081AB4" w:rsidRPr="00E34551" w:rsidRDefault="00081AB4" w:rsidP="00081AB4">
      <w:pPr>
        <w:pStyle w:val="Balk5"/>
        <w:numPr>
          <w:ilvl w:val="0"/>
          <w:numId w:val="9"/>
        </w:numPr>
        <w:spacing w:line="276" w:lineRule="auto"/>
        <w:ind w:right="0"/>
        <w:jc w:val="both"/>
        <w:rPr>
          <w:rFonts w:ascii="Verdana" w:hAnsi="Verdana"/>
          <w:b w:val="0"/>
          <w:sz w:val="20"/>
          <w:lang w:val="tr-TR"/>
        </w:rPr>
      </w:pPr>
      <w:r w:rsidRPr="00E34551">
        <w:rPr>
          <w:rFonts w:ascii="Verdana" w:eastAsia="MS Mincho" w:hAnsi="Verdana"/>
          <w:b w:val="0"/>
          <w:sz w:val="20"/>
          <w:lang w:val="tr-TR"/>
        </w:rPr>
        <w:t>Şahsen</w:t>
      </w:r>
      <w:r w:rsidR="00E95B1B">
        <w:rPr>
          <w:rFonts w:ascii="Verdana" w:hAnsi="Verdana"/>
          <w:b w:val="0"/>
          <w:sz w:val="20"/>
          <w:lang w:val="tr-TR"/>
        </w:rPr>
        <w:t xml:space="preserve"> şirket </w:t>
      </w:r>
      <w:r w:rsidRPr="00E34551">
        <w:rPr>
          <w:rFonts w:ascii="Verdana" w:hAnsi="Verdana"/>
          <w:b w:val="0"/>
          <w:sz w:val="20"/>
          <w:lang w:val="tr-TR"/>
        </w:rPr>
        <w:t>adresine,</w:t>
      </w:r>
    </w:p>
    <w:p w14:paraId="0A57B0E9" w14:textId="77777777" w:rsidR="00081AB4" w:rsidRPr="00E34551" w:rsidRDefault="00081AB4" w:rsidP="00081AB4">
      <w:pPr>
        <w:spacing w:line="276" w:lineRule="auto"/>
        <w:jc w:val="both"/>
        <w:rPr>
          <w:rFonts w:ascii="Verdana" w:hAnsi="Verdana"/>
          <w:lang w:val="tr-TR"/>
        </w:rPr>
      </w:pPr>
    </w:p>
    <w:p w14:paraId="612AA426" w14:textId="77777777" w:rsidR="00081AB4" w:rsidRPr="00E34551" w:rsidRDefault="00081AB4" w:rsidP="00081AB4">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Başvuruların Yöneltileceği Kanal</w:t>
      </w:r>
    </w:p>
    <w:p w14:paraId="3BE83DE8" w14:textId="77777777" w:rsidR="00081AB4" w:rsidRPr="00E34551" w:rsidRDefault="00081AB4" w:rsidP="00081AB4">
      <w:pPr>
        <w:rPr>
          <w:rFonts w:ascii="Verdana" w:eastAsia="MS Mincho" w:hAnsi="Verdana"/>
          <w:lang w:val="tr-TR"/>
        </w:rPr>
      </w:pPr>
    </w:p>
    <w:tbl>
      <w:tblPr>
        <w:tblW w:w="8860" w:type="dxa"/>
        <w:tblInd w:w="-10" w:type="dxa"/>
        <w:tblCellMar>
          <w:left w:w="70" w:type="dxa"/>
          <w:right w:w="70" w:type="dxa"/>
        </w:tblCellMar>
        <w:tblLook w:val="04A0" w:firstRow="1" w:lastRow="0" w:firstColumn="1" w:lastColumn="0" w:noHBand="0" w:noVBand="1"/>
      </w:tblPr>
      <w:tblGrid>
        <w:gridCol w:w="1853"/>
        <w:gridCol w:w="2340"/>
        <w:gridCol w:w="2234"/>
        <w:gridCol w:w="2433"/>
      </w:tblGrid>
      <w:tr w:rsidR="0022602D" w:rsidRPr="0022602D" w14:paraId="277CE9D6" w14:textId="77777777" w:rsidTr="0022602D">
        <w:trPr>
          <w:trHeight w:val="705"/>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9BBE5A" w14:textId="77777777" w:rsidR="0022602D" w:rsidRPr="0022602D" w:rsidRDefault="0022602D" w:rsidP="0022602D">
            <w:pPr>
              <w:rPr>
                <w:rFonts w:ascii="Verdana" w:hAnsi="Verdana"/>
                <w:b/>
                <w:bCs/>
                <w:color w:val="000000"/>
                <w:lang w:val="tr-TR" w:eastAsia="tr-TR"/>
              </w:rPr>
            </w:pPr>
            <w:r w:rsidRPr="0022602D">
              <w:rPr>
                <w:rFonts w:ascii="Verdana" w:eastAsia="MS Mincho" w:hAnsi="Verdana"/>
                <w:b/>
                <w:bCs/>
                <w:color w:val="000000"/>
                <w:lang w:val="tr-TR" w:eastAsia="tr-TR"/>
              </w:rPr>
              <w:t>BAŞVURU YÖNTEMİ</w:t>
            </w:r>
          </w:p>
        </w:tc>
        <w:tc>
          <w:tcPr>
            <w:tcW w:w="2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E27111" w14:textId="77777777" w:rsidR="0022602D" w:rsidRPr="0022602D" w:rsidRDefault="0022602D" w:rsidP="0022602D">
            <w:pPr>
              <w:rPr>
                <w:rFonts w:ascii="Verdana" w:hAnsi="Verdana"/>
                <w:color w:val="000000"/>
                <w:lang w:val="tr-TR" w:eastAsia="tr-TR"/>
              </w:rPr>
            </w:pPr>
            <w:r w:rsidRPr="0022602D">
              <w:rPr>
                <w:rFonts w:ascii="Verdana" w:eastAsia="MS Mincho" w:hAnsi="Verdana"/>
                <w:color w:val="000000"/>
                <w:lang w:val="tr-TR" w:eastAsia="tr-TR"/>
              </w:rPr>
              <w:t>İadeli Taahhütlü Mektup</w:t>
            </w:r>
          </w:p>
        </w:tc>
        <w:tc>
          <w:tcPr>
            <w:tcW w:w="2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186201" w14:textId="77777777" w:rsidR="0022602D" w:rsidRPr="0022602D" w:rsidRDefault="0022602D" w:rsidP="0022602D">
            <w:pPr>
              <w:rPr>
                <w:rFonts w:ascii="Verdana" w:hAnsi="Verdana"/>
                <w:color w:val="000000"/>
                <w:lang w:val="tr-TR" w:eastAsia="tr-TR"/>
              </w:rPr>
            </w:pPr>
            <w:r w:rsidRPr="0022602D">
              <w:rPr>
                <w:rFonts w:ascii="Verdana" w:eastAsia="MS Mincho" w:hAnsi="Verdana"/>
                <w:color w:val="000000"/>
                <w:lang w:val="tr-TR" w:eastAsia="tr-TR"/>
              </w:rPr>
              <w:t>Kayıtlı Elektronik Posta</w:t>
            </w:r>
          </w:p>
        </w:tc>
        <w:tc>
          <w:tcPr>
            <w:tcW w:w="2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74AF7B" w14:textId="77777777" w:rsidR="0022602D" w:rsidRPr="0022602D" w:rsidRDefault="0022602D" w:rsidP="0022602D">
            <w:pPr>
              <w:rPr>
                <w:rFonts w:ascii="Verdana" w:hAnsi="Verdana"/>
                <w:color w:val="000000"/>
                <w:lang w:val="tr-TR" w:eastAsia="tr-TR"/>
              </w:rPr>
            </w:pPr>
            <w:r w:rsidRPr="0022602D">
              <w:rPr>
                <w:rFonts w:ascii="Verdana" w:eastAsia="MS Mincho" w:hAnsi="Verdana"/>
                <w:color w:val="000000"/>
                <w:lang w:val="tr-TR" w:eastAsia="tr-TR"/>
              </w:rPr>
              <w:t>Şahsen Başvuru</w:t>
            </w:r>
          </w:p>
        </w:tc>
      </w:tr>
      <w:tr w:rsidR="0022602D" w:rsidRPr="0022602D" w14:paraId="5C898330" w14:textId="77777777" w:rsidTr="0022602D">
        <w:trPr>
          <w:trHeight w:val="315"/>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14:paraId="7E237CA6" w14:textId="77777777" w:rsidR="0022602D" w:rsidRPr="0022602D" w:rsidRDefault="0022602D" w:rsidP="0022602D">
            <w:pPr>
              <w:rPr>
                <w:rFonts w:ascii="Verdana" w:hAnsi="Verdana"/>
                <w:b/>
                <w:bCs/>
                <w:color w:val="000000"/>
                <w:lang w:val="tr-TR" w:eastAsia="tr-TR"/>
              </w:rPr>
            </w:pPr>
          </w:p>
        </w:tc>
        <w:tc>
          <w:tcPr>
            <w:tcW w:w="2540" w:type="dxa"/>
            <w:vMerge/>
            <w:tcBorders>
              <w:top w:val="single" w:sz="8" w:space="0" w:color="000000"/>
              <w:left w:val="single" w:sz="8" w:space="0" w:color="000000"/>
              <w:bottom w:val="single" w:sz="8" w:space="0" w:color="000000"/>
              <w:right w:val="single" w:sz="8" w:space="0" w:color="000000"/>
            </w:tcBorders>
            <w:vAlign w:val="center"/>
            <w:hideMark/>
          </w:tcPr>
          <w:p w14:paraId="3271D834" w14:textId="77777777" w:rsidR="0022602D" w:rsidRPr="0022602D" w:rsidRDefault="0022602D" w:rsidP="0022602D">
            <w:pPr>
              <w:rPr>
                <w:rFonts w:ascii="Verdana" w:hAnsi="Verdana"/>
                <w:color w:val="000000"/>
                <w:lang w:val="tr-TR" w:eastAsia="tr-TR"/>
              </w:rPr>
            </w:pPr>
          </w:p>
        </w:tc>
        <w:tc>
          <w:tcPr>
            <w:tcW w:w="2380" w:type="dxa"/>
            <w:vMerge/>
            <w:tcBorders>
              <w:top w:val="single" w:sz="8" w:space="0" w:color="000000"/>
              <w:left w:val="single" w:sz="8" w:space="0" w:color="000000"/>
              <w:bottom w:val="single" w:sz="8" w:space="0" w:color="000000"/>
              <w:right w:val="single" w:sz="8" w:space="0" w:color="000000"/>
            </w:tcBorders>
            <w:vAlign w:val="center"/>
            <w:hideMark/>
          </w:tcPr>
          <w:p w14:paraId="54800BF2" w14:textId="77777777" w:rsidR="0022602D" w:rsidRPr="0022602D" w:rsidRDefault="0022602D" w:rsidP="0022602D">
            <w:pPr>
              <w:rPr>
                <w:rFonts w:ascii="Verdana" w:hAnsi="Verdana"/>
                <w:color w:val="000000"/>
                <w:lang w:val="tr-TR" w:eastAsia="tr-TR"/>
              </w:rPr>
            </w:pPr>
          </w:p>
        </w:tc>
        <w:tc>
          <w:tcPr>
            <w:tcW w:w="2680" w:type="dxa"/>
            <w:vMerge/>
            <w:tcBorders>
              <w:top w:val="single" w:sz="8" w:space="0" w:color="000000"/>
              <w:left w:val="single" w:sz="8" w:space="0" w:color="000000"/>
              <w:bottom w:val="single" w:sz="8" w:space="0" w:color="000000"/>
              <w:right w:val="single" w:sz="8" w:space="0" w:color="000000"/>
            </w:tcBorders>
            <w:vAlign w:val="center"/>
            <w:hideMark/>
          </w:tcPr>
          <w:p w14:paraId="4F572093" w14:textId="77777777" w:rsidR="0022602D" w:rsidRPr="0022602D" w:rsidRDefault="0022602D" w:rsidP="0022602D">
            <w:pPr>
              <w:rPr>
                <w:rFonts w:ascii="Verdana" w:hAnsi="Verdana"/>
                <w:color w:val="000000"/>
                <w:lang w:val="tr-TR" w:eastAsia="tr-TR"/>
              </w:rPr>
            </w:pPr>
          </w:p>
        </w:tc>
      </w:tr>
      <w:tr w:rsidR="0022602D" w:rsidRPr="0022602D" w14:paraId="7418EEF8" w14:textId="77777777" w:rsidTr="0022602D">
        <w:trPr>
          <w:trHeight w:val="450"/>
        </w:trPr>
        <w:tc>
          <w:tcPr>
            <w:tcW w:w="1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7AB5D6" w14:textId="77777777" w:rsidR="0022602D" w:rsidRPr="0022602D" w:rsidRDefault="0022602D" w:rsidP="0022602D">
            <w:pPr>
              <w:rPr>
                <w:rFonts w:ascii="Verdana" w:hAnsi="Verdana"/>
                <w:b/>
                <w:bCs/>
                <w:color w:val="000000"/>
                <w:lang w:val="tr-TR" w:eastAsia="tr-TR"/>
              </w:rPr>
            </w:pPr>
            <w:r w:rsidRPr="0022602D">
              <w:rPr>
                <w:rFonts w:ascii="Verdana" w:eastAsia="MS Mincho" w:hAnsi="Verdana"/>
                <w:b/>
                <w:bCs/>
                <w:color w:val="000000"/>
                <w:lang w:val="tr-TR" w:eastAsia="tr-TR"/>
              </w:rPr>
              <w:t>BAŞVURU ADRESİ</w:t>
            </w:r>
          </w:p>
        </w:tc>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9E8DB6" w14:textId="77777777"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c>
          <w:tcPr>
            <w:tcW w:w="23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AF5715" w14:textId="77777777"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c>
          <w:tcPr>
            <w:tcW w:w="26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ACA3E9" w14:textId="77777777"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r>
      <w:tr w:rsidR="0022602D" w:rsidRPr="0022602D" w14:paraId="5250EB85" w14:textId="77777777" w:rsidTr="0022602D">
        <w:trPr>
          <w:trHeight w:val="315"/>
        </w:trPr>
        <w:tc>
          <w:tcPr>
            <w:tcW w:w="1260" w:type="dxa"/>
            <w:vMerge/>
            <w:tcBorders>
              <w:top w:val="nil"/>
              <w:left w:val="single" w:sz="8" w:space="0" w:color="000000"/>
              <w:bottom w:val="single" w:sz="8" w:space="0" w:color="000000"/>
              <w:right w:val="single" w:sz="8" w:space="0" w:color="000000"/>
            </w:tcBorders>
            <w:vAlign w:val="center"/>
            <w:hideMark/>
          </w:tcPr>
          <w:p w14:paraId="7B948B50" w14:textId="77777777" w:rsidR="0022602D" w:rsidRPr="0022602D" w:rsidRDefault="0022602D" w:rsidP="0022602D">
            <w:pPr>
              <w:rPr>
                <w:rFonts w:ascii="Verdana" w:hAnsi="Verdana"/>
                <w:b/>
                <w:bCs/>
                <w:color w:val="000000"/>
                <w:lang w:val="tr-TR" w:eastAsia="tr-TR"/>
              </w:rPr>
            </w:pPr>
          </w:p>
        </w:tc>
        <w:tc>
          <w:tcPr>
            <w:tcW w:w="2540" w:type="dxa"/>
            <w:vMerge/>
            <w:tcBorders>
              <w:top w:val="nil"/>
              <w:left w:val="single" w:sz="8" w:space="0" w:color="000000"/>
              <w:bottom w:val="single" w:sz="8" w:space="0" w:color="000000"/>
              <w:right w:val="single" w:sz="8" w:space="0" w:color="000000"/>
            </w:tcBorders>
            <w:vAlign w:val="center"/>
            <w:hideMark/>
          </w:tcPr>
          <w:p w14:paraId="0CB17992" w14:textId="77777777" w:rsidR="0022602D" w:rsidRPr="0022602D" w:rsidRDefault="0022602D" w:rsidP="0022602D">
            <w:pPr>
              <w:rPr>
                <w:rFonts w:ascii="Verdana" w:hAnsi="Verdana"/>
                <w:color w:val="000000"/>
                <w:lang w:val="tr-TR" w:eastAsia="tr-TR"/>
              </w:rPr>
            </w:pPr>
          </w:p>
        </w:tc>
        <w:tc>
          <w:tcPr>
            <w:tcW w:w="2380" w:type="dxa"/>
            <w:vMerge/>
            <w:tcBorders>
              <w:top w:val="nil"/>
              <w:left w:val="single" w:sz="8" w:space="0" w:color="000000"/>
              <w:bottom w:val="single" w:sz="8" w:space="0" w:color="000000"/>
              <w:right w:val="single" w:sz="8" w:space="0" w:color="000000"/>
            </w:tcBorders>
            <w:vAlign w:val="center"/>
            <w:hideMark/>
          </w:tcPr>
          <w:p w14:paraId="0F91931C" w14:textId="77777777" w:rsidR="0022602D" w:rsidRPr="0022602D" w:rsidRDefault="0022602D" w:rsidP="0022602D">
            <w:pPr>
              <w:rPr>
                <w:rFonts w:ascii="Verdana" w:hAnsi="Verdana"/>
                <w:color w:val="000000"/>
                <w:lang w:val="tr-TR" w:eastAsia="tr-TR"/>
              </w:rPr>
            </w:pPr>
          </w:p>
        </w:tc>
        <w:tc>
          <w:tcPr>
            <w:tcW w:w="2680" w:type="dxa"/>
            <w:vMerge/>
            <w:tcBorders>
              <w:top w:val="nil"/>
              <w:left w:val="single" w:sz="8" w:space="0" w:color="000000"/>
              <w:bottom w:val="single" w:sz="8" w:space="0" w:color="000000"/>
              <w:right w:val="single" w:sz="8" w:space="0" w:color="000000"/>
            </w:tcBorders>
            <w:vAlign w:val="center"/>
            <w:hideMark/>
          </w:tcPr>
          <w:p w14:paraId="5EC54E12" w14:textId="77777777" w:rsidR="0022602D" w:rsidRPr="0022602D" w:rsidRDefault="0022602D" w:rsidP="0022602D">
            <w:pPr>
              <w:rPr>
                <w:rFonts w:ascii="Verdana" w:hAnsi="Verdana"/>
                <w:color w:val="000000"/>
                <w:lang w:val="tr-TR" w:eastAsia="tr-TR"/>
              </w:rPr>
            </w:pPr>
          </w:p>
        </w:tc>
      </w:tr>
      <w:tr w:rsidR="0022602D" w:rsidRPr="0022602D" w14:paraId="7826A763" w14:textId="77777777" w:rsidTr="0022602D">
        <w:trPr>
          <w:trHeight w:val="960"/>
        </w:trPr>
        <w:tc>
          <w:tcPr>
            <w:tcW w:w="1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682523" w14:textId="77777777" w:rsidR="0022602D" w:rsidRPr="0022602D" w:rsidRDefault="0022602D" w:rsidP="0022602D">
            <w:pPr>
              <w:rPr>
                <w:rFonts w:ascii="Verdana" w:hAnsi="Verdana"/>
                <w:b/>
                <w:bCs/>
                <w:color w:val="000000"/>
                <w:lang w:val="tr-TR" w:eastAsia="tr-TR"/>
              </w:rPr>
            </w:pPr>
            <w:r w:rsidRPr="0022602D">
              <w:rPr>
                <w:rFonts w:ascii="Verdana" w:eastAsia="MS Mincho" w:hAnsi="Verdana"/>
                <w:b/>
                <w:bCs/>
                <w:color w:val="000000"/>
                <w:lang w:val="tr-TR" w:eastAsia="tr-TR"/>
              </w:rPr>
              <w:t>BAŞVURUDA GÖSTERİLECEK BİLGİ</w:t>
            </w:r>
          </w:p>
        </w:tc>
        <w:tc>
          <w:tcPr>
            <w:tcW w:w="2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655EB3" w14:textId="77777777"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c>
          <w:tcPr>
            <w:tcW w:w="23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EEA83B" w14:textId="77777777"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c>
          <w:tcPr>
            <w:tcW w:w="26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B8C9E9" w14:textId="77777777" w:rsidR="0022602D" w:rsidRPr="0022602D" w:rsidRDefault="0022602D" w:rsidP="0022602D">
            <w:pPr>
              <w:rPr>
                <w:rFonts w:ascii="Verdana" w:hAnsi="Verdana"/>
                <w:color w:val="000000"/>
                <w:lang w:val="tr-TR" w:eastAsia="tr-TR"/>
              </w:rPr>
            </w:pPr>
            <w:r w:rsidRPr="0022602D">
              <w:rPr>
                <w:rFonts w:ascii="Verdana" w:hAnsi="Verdana"/>
                <w:color w:val="000000"/>
                <w:lang w:val="tr-TR" w:eastAsia="tr-TR"/>
              </w:rPr>
              <w:t>……………………………</w:t>
            </w:r>
          </w:p>
        </w:tc>
      </w:tr>
      <w:tr w:rsidR="0022602D" w:rsidRPr="0022602D" w14:paraId="47555C77" w14:textId="77777777" w:rsidTr="0022602D">
        <w:trPr>
          <w:trHeight w:val="315"/>
        </w:trPr>
        <w:tc>
          <w:tcPr>
            <w:tcW w:w="1260" w:type="dxa"/>
            <w:vMerge/>
            <w:tcBorders>
              <w:top w:val="nil"/>
              <w:left w:val="single" w:sz="8" w:space="0" w:color="000000"/>
              <w:bottom w:val="single" w:sz="8" w:space="0" w:color="000000"/>
              <w:right w:val="single" w:sz="8" w:space="0" w:color="000000"/>
            </w:tcBorders>
            <w:vAlign w:val="center"/>
            <w:hideMark/>
          </w:tcPr>
          <w:p w14:paraId="7DF0868F" w14:textId="77777777" w:rsidR="0022602D" w:rsidRPr="0022602D" w:rsidRDefault="0022602D" w:rsidP="0022602D">
            <w:pPr>
              <w:rPr>
                <w:rFonts w:ascii="Verdana" w:hAnsi="Verdana"/>
                <w:b/>
                <w:bCs/>
                <w:color w:val="000000"/>
                <w:lang w:val="tr-TR" w:eastAsia="tr-TR"/>
              </w:rPr>
            </w:pPr>
          </w:p>
        </w:tc>
        <w:tc>
          <w:tcPr>
            <w:tcW w:w="2540" w:type="dxa"/>
            <w:vMerge/>
            <w:tcBorders>
              <w:top w:val="nil"/>
              <w:left w:val="single" w:sz="8" w:space="0" w:color="000000"/>
              <w:bottom w:val="single" w:sz="8" w:space="0" w:color="000000"/>
              <w:right w:val="single" w:sz="8" w:space="0" w:color="000000"/>
            </w:tcBorders>
            <w:vAlign w:val="center"/>
            <w:hideMark/>
          </w:tcPr>
          <w:p w14:paraId="0F67170F" w14:textId="77777777" w:rsidR="0022602D" w:rsidRPr="0022602D" w:rsidRDefault="0022602D" w:rsidP="0022602D">
            <w:pPr>
              <w:rPr>
                <w:rFonts w:ascii="Verdana" w:hAnsi="Verdana"/>
                <w:color w:val="000000"/>
                <w:lang w:val="tr-TR" w:eastAsia="tr-TR"/>
              </w:rPr>
            </w:pPr>
          </w:p>
        </w:tc>
        <w:tc>
          <w:tcPr>
            <w:tcW w:w="2380" w:type="dxa"/>
            <w:vMerge/>
            <w:tcBorders>
              <w:top w:val="nil"/>
              <w:left w:val="single" w:sz="8" w:space="0" w:color="000000"/>
              <w:bottom w:val="single" w:sz="8" w:space="0" w:color="000000"/>
              <w:right w:val="single" w:sz="8" w:space="0" w:color="000000"/>
            </w:tcBorders>
            <w:vAlign w:val="center"/>
            <w:hideMark/>
          </w:tcPr>
          <w:p w14:paraId="00EC5EB7" w14:textId="77777777" w:rsidR="0022602D" w:rsidRPr="0022602D" w:rsidRDefault="0022602D" w:rsidP="0022602D">
            <w:pPr>
              <w:rPr>
                <w:rFonts w:ascii="Verdana" w:hAnsi="Verdana"/>
                <w:color w:val="000000"/>
                <w:lang w:val="tr-TR" w:eastAsia="tr-TR"/>
              </w:rPr>
            </w:pPr>
          </w:p>
        </w:tc>
        <w:tc>
          <w:tcPr>
            <w:tcW w:w="2680" w:type="dxa"/>
            <w:vMerge/>
            <w:tcBorders>
              <w:top w:val="nil"/>
              <w:left w:val="single" w:sz="8" w:space="0" w:color="000000"/>
              <w:bottom w:val="single" w:sz="8" w:space="0" w:color="000000"/>
              <w:right w:val="single" w:sz="8" w:space="0" w:color="000000"/>
            </w:tcBorders>
            <w:vAlign w:val="center"/>
            <w:hideMark/>
          </w:tcPr>
          <w:p w14:paraId="06FA31CE" w14:textId="77777777" w:rsidR="0022602D" w:rsidRPr="0022602D" w:rsidRDefault="0022602D" w:rsidP="0022602D">
            <w:pPr>
              <w:rPr>
                <w:rFonts w:ascii="Verdana" w:hAnsi="Verdana"/>
                <w:color w:val="000000"/>
                <w:lang w:val="tr-TR" w:eastAsia="tr-TR"/>
              </w:rPr>
            </w:pPr>
          </w:p>
        </w:tc>
      </w:tr>
    </w:tbl>
    <w:p w14:paraId="30C92227" w14:textId="77777777" w:rsidR="00081AB4" w:rsidRPr="00E34551" w:rsidRDefault="00081AB4" w:rsidP="00081AB4">
      <w:pPr>
        <w:rPr>
          <w:rFonts w:ascii="Verdana" w:eastAsia="MS Mincho" w:hAnsi="Verdana"/>
          <w:lang w:val="tr-TR"/>
        </w:rPr>
      </w:pPr>
    </w:p>
    <w:p w14:paraId="2F2FF6F4" w14:textId="77777777" w:rsidR="00B70EF0" w:rsidRPr="00E34551" w:rsidRDefault="00D87726" w:rsidP="006C4005">
      <w:pPr>
        <w:pStyle w:val="Balk5"/>
        <w:numPr>
          <w:ilvl w:val="0"/>
          <w:numId w:val="7"/>
        </w:numPr>
        <w:spacing w:line="276" w:lineRule="auto"/>
        <w:ind w:right="0"/>
        <w:jc w:val="both"/>
        <w:rPr>
          <w:rFonts w:ascii="Verdana" w:eastAsia="MS Mincho" w:hAnsi="Verdana"/>
          <w:sz w:val="20"/>
          <w:lang w:val="tr-TR"/>
        </w:rPr>
      </w:pPr>
      <w:r w:rsidRPr="00E34551">
        <w:rPr>
          <w:rFonts w:ascii="Verdana" w:eastAsia="MS Mincho" w:hAnsi="Verdana"/>
          <w:sz w:val="20"/>
          <w:lang w:val="tr-TR"/>
        </w:rPr>
        <w:t>Başvuru Sahibi Tarafından Yöneltilecek Talepler</w:t>
      </w:r>
    </w:p>
    <w:p w14:paraId="5E21BEBD" w14:textId="77777777" w:rsidR="00D87726" w:rsidRPr="00E34551" w:rsidRDefault="00D87726" w:rsidP="00D87726">
      <w:pPr>
        <w:spacing w:line="276" w:lineRule="auto"/>
        <w:jc w:val="both"/>
        <w:rPr>
          <w:rFonts w:ascii="Verdana" w:hAnsi="Verdana"/>
          <w:b/>
          <w:lang w:val="tr-TR"/>
        </w:rPr>
      </w:pPr>
    </w:p>
    <w:tbl>
      <w:tblPr>
        <w:tblStyle w:val="TabloKlavuzu"/>
        <w:tblW w:w="0" w:type="auto"/>
        <w:tblLook w:val="04A0" w:firstRow="1" w:lastRow="0" w:firstColumn="1" w:lastColumn="0" w:noHBand="0" w:noVBand="1"/>
      </w:tblPr>
      <w:tblGrid>
        <w:gridCol w:w="1242"/>
        <w:gridCol w:w="6379"/>
        <w:gridCol w:w="1276"/>
      </w:tblGrid>
      <w:tr w:rsidR="007F5FC5" w:rsidRPr="00E34551" w14:paraId="0C88E90B" w14:textId="77777777" w:rsidTr="008E18D8">
        <w:tc>
          <w:tcPr>
            <w:tcW w:w="1242" w:type="dxa"/>
            <w:shd w:val="clear" w:color="auto" w:fill="auto"/>
          </w:tcPr>
          <w:p w14:paraId="4F9F392B" w14:textId="77777777" w:rsidR="007F5FC5" w:rsidRPr="00E34551" w:rsidRDefault="007F5FC5" w:rsidP="00F0297E">
            <w:pPr>
              <w:spacing w:line="276" w:lineRule="auto"/>
              <w:jc w:val="both"/>
              <w:rPr>
                <w:rFonts w:ascii="Verdana" w:hAnsi="Verdana"/>
                <w:b/>
                <w:lang w:val="tr-TR"/>
              </w:rPr>
            </w:pPr>
          </w:p>
        </w:tc>
        <w:tc>
          <w:tcPr>
            <w:tcW w:w="6379" w:type="dxa"/>
            <w:shd w:val="clear" w:color="auto" w:fill="auto"/>
          </w:tcPr>
          <w:p w14:paraId="2A60FEAA" w14:textId="77777777" w:rsidR="007F5FC5" w:rsidRPr="00E34551" w:rsidRDefault="006C4005" w:rsidP="00F0297E">
            <w:pPr>
              <w:spacing w:line="276" w:lineRule="auto"/>
              <w:jc w:val="both"/>
              <w:rPr>
                <w:rFonts w:ascii="Verdana" w:hAnsi="Verdana"/>
                <w:b/>
                <w:lang w:val="tr-TR"/>
              </w:rPr>
            </w:pPr>
            <w:r w:rsidRPr="00E34551">
              <w:rPr>
                <w:rFonts w:ascii="Verdana" w:hAnsi="Verdana"/>
                <w:b/>
                <w:lang w:val="tr-TR"/>
              </w:rPr>
              <w:t>Konu</w:t>
            </w:r>
          </w:p>
        </w:tc>
        <w:tc>
          <w:tcPr>
            <w:tcW w:w="1276" w:type="dxa"/>
            <w:shd w:val="clear" w:color="auto" w:fill="auto"/>
          </w:tcPr>
          <w:p w14:paraId="661683A4"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Tercih </w:t>
            </w:r>
          </w:p>
          <w:p w14:paraId="08C51A26" w14:textId="77777777" w:rsidR="00946085" w:rsidRPr="00E34551" w:rsidRDefault="00946085" w:rsidP="00F0297E">
            <w:pPr>
              <w:spacing w:line="276" w:lineRule="auto"/>
              <w:jc w:val="both"/>
              <w:rPr>
                <w:rFonts w:ascii="Verdana" w:hAnsi="Verdana"/>
                <w:b/>
                <w:lang w:val="tr-TR"/>
              </w:rPr>
            </w:pPr>
          </w:p>
        </w:tc>
      </w:tr>
      <w:tr w:rsidR="007F5FC5" w:rsidRPr="00E34551" w14:paraId="744CE744" w14:textId="77777777" w:rsidTr="008E18D8">
        <w:tc>
          <w:tcPr>
            <w:tcW w:w="1242" w:type="dxa"/>
            <w:shd w:val="clear" w:color="auto" w:fill="auto"/>
          </w:tcPr>
          <w:p w14:paraId="7B60F82D" w14:textId="77777777" w:rsidR="007F5FC5" w:rsidRPr="00E34551" w:rsidRDefault="007F5FC5" w:rsidP="00F0297E">
            <w:pPr>
              <w:spacing w:line="276" w:lineRule="auto"/>
              <w:jc w:val="both"/>
              <w:rPr>
                <w:rFonts w:ascii="Verdana" w:hAnsi="Verdana"/>
                <w:b/>
                <w:lang w:val="tr-TR"/>
              </w:rPr>
            </w:pPr>
          </w:p>
          <w:p w14:paraId="521DC47E"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1</w:t>
            </w:r>
          </w:p>
        </w:tc>
        <w:tc>
          <w:tcPr>
            <w:tcW w:w="6379" w:type="dxa"/>
            <w:shd w:val="clear" w:color="auto" w:fill="auto"/>
          </w:tcPr>
          <w:p w14:paraId="5B07F036" w14:textId="77777777"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Şirketiniz nezdinde kişisel verilerim işleniyor mu? </w:t>
            </w:r>
          </w:p>
        </w:tc>
        <w:tc>
          <w:tcPr>
            <w:tcW w:w="1276" w:type="dxa"/>
            <w:shd w:val="clear" w:color="auto" w:fill="auto"/>
          </w:tcPr>
          <w:p w14:paraId="5A972AAC" w14:textId="77777777" w:rsidR="007F5FC5" w:rsidRPr="00E34551" w:rsidRDefault="007F5FC5" w:rsidP="00F0297E">
            <w:pPr>
              <w:spacing w:line="276" w:lineRule="auto"/>
              <w:jc w:val="both"/>
              <w:rPr>
                <w:rFonts w:ascii="Verdana" w:hAnsi="Verdana"/>
                <w:lang w:val="tr-TR"/>
              </w:rPr>
            </w:pPr>
          </w:p>
        </w:tc>
      </w:tr>
      <w:tr w:rsidR="007F5FC5" w:rsidRPr="00E34551" w14:paraId="737FFFCF" w14:textId="77777777" w:rsidTr="008E18D8">
        <w:tc>
          <w:tcPr>
            <w:tcW w:w="1242" w:type="dxa"/>
            <w:shd w:val="clear" w:color="auto" w:fill="auto"/>
          </w:tcPr>
          <w:p w14:paraId="4551134A"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2</w:t>
            </w:r>
          </w:p>
        </w:tc>
        <w:tc>
          <w:tcPr>
            <w:tcW w:w="6379" w:type="dxa"/>
            <w:shd w:val="clear" w:color="auto" w:fill="auto"/>
          </w:tcPr>
          <w:p w14:paraId="525DD3D3" w14:textId="77777777" w:rsidR="007F5FC5" w:rsidRPr="00E34551" w:rsidRDefault="007F5FC5" w:rsidP="00F0297E">
            <w:pPr>
              <w:spacing w:line="276" w:lineRule="auto"/>
              <w:jc w:val="both"/>
              <w:rPr>
                <w:rFonts w:ascii="Verdana" w:hAnsi="Verdana"/>
                <w:lang w:val="tr-TR"/>
              </w:rPr>
            </w:pPr>
            <w:r w:rsidRPr="00E34551">
              <w:rPr>
                <w:rFonts w:ascii="Verdana" w:hAnsi="Verdana"/>
                <w:lang w:val="tr-TR"/>
              </w:rPr>
              <w:t>Şirketiniz nezdinde kişisel verilerim işleniyorsa, işleme faaliyeti hakkında bilgi talep ediyorum.</w:t>
            </w:r>
          </w:p>
        </w:tc>
        <w:tc>
          <w:tcPr>
            <w:tcW w:w="1276" w:type="dxa"/>
            <w:shd w:val="clear" w:color="auto" w:fill="auto"/>
          </w:tcPr>
          <w:p w14:paraId="74942C9A" w14:textId="77777777" w:rsidR="007F5FC5" w:rsidRPr="00E34551" w:rsidRDefault="007F5FC5" w:rsidP="00F0297E">
            <w:pPr>
              <w:spacing w:line="276" w:lineRule="auto"/>
              <w:jc w:val="both"/>
              <w:rPr>
                <w:rFonts w:ascii="Verdana" w:hAnsi="Verdana"/>
                <w:lang w:val="tr-TR"/>
              </w:rPr>
            </w:pPr>
          </w:p>
        </w:tc>
      </w:tr>
      <w:tr w:rsidR="007F5FC5" w:rsidRPr="00E34551" w14:paraId="66BC1B5F" w14:textId="77777777" w:rsidTr="008E18D8">
        <w:tc>
          <w:tcPr>
            <w:tcW w:w="1242" w:type="dxa"/>
            <w:shd w:val="clear" w:color="auto" w:fill="auto"/>
          </w:tcPr>
          <w:p w14:paraId="1085AFBF"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3</w:t>
            </w:r>
          </w:p>
        </w:tc>
        <w:tc>
          <w:tcPr>
            <w:tcW w:w="6379" w:type="dxa"/>
            <w:shd w:val="clear" w:color="auto" w:fill="auto"/>
          </w:tcPr>
          <w:p w14:paraId="73B3FC7D" w14:textId="77777777"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Şirketiniz nezdinde kişisel verilerim işleniyorsa, kişisel veri işleme faaliyetinin </w:t>
            </w:r>
            <w:r w:rsidR="001D1AA1" w:rsidRPr="00E34551">
              <w:rPr>
                <w:rFonts w:ascii="Verdana" w:hAnsi="Verdana"/>
                <w:lang w:val="tr-TR"/>
              </w:rPr>
              <w:t>amacı</w:t>
            </w:r>
            <w:r w:rsidRPr="00E34551">
              <w:rPr>
                <w:rFonts w:ascii="Verdana" w:hAnsi="Verdana"/>
                <w:lang w:val="tr-TR"/>
              </w:rPr>
              <w:t xml:space="preserve"> ve faaliyetin </w:t>
            </w:r>
            <w:r w:rsidR="001D1AA1" w:rsidRPr="00E34551">
              <w:rPr>
                <w:rFonts w:ascii="Verdana" w:hAnsi="Verdana"/>
                <w:lang w:val="tr-TR"/>
              </w:rPr>
              <w:t>işleme</w:t>
            </w:r>
            <w:r w:rsidRPr="00E34551">
              <w:rPr>
                <w:rFonts w:ascii="Verdana" w:hAnsi="Verdana"/>
                <w:lang w:val="tr-TR"/>
              </w:rPr>
              <w:t xml:space="preserve"> amacına uygun yürütülüp </w:t>
            </w:r>
            <w:proofErr w:type="spellStart"/>
            <w:r w:rsidRPr="00E34551">
              <w:rPr>
                <w:rFonts w:ascii="Verdana" w:hAnsi="Verdana"/>
                <w:lang w:val="tr-TR"/>
              </w:rPr>
              <w:t>yürtülmediği</w:t>
            </w:r>
            <w:proofErr w:type="spellEnd"/>
            <w:r w:rsidRPr="00E34551">
              <w:rPr>
                <w:rFonts w:ascii="Verdana" w:hAnsi="Verdana"/>
                <w:lang w:val="tr-TR"/>
              </w:rPr>
              <w:t xml:space="preserve"> konusunda bilgi talep ediyorum.</w:t>
            </w:r>
          </w:p>
        </w:tc>
        <w:tc>
          <w:tcPr>
            <w:tcW w:w="1276" w:type="dxa"/>
            <w:shd w:val="clear" w:color="auto" w:fill="auto"/>
          </w:tcPr>
          <w:p w14:paraId="5AEA39E6" w14:textId="77777777" w:rsidR="007F5FC5" w:rsidRPr="00E34551" w:rsidRDefault="007F5FC5" w:rsidP="00F0297E">
            <w:pPr>
              <w:spacing w:line="276" w:lineRule="auto"/>
              <w:jc w:val="both"/>
              <w:rPr>
                <w:rFonts w:ascii="Verdana" w:hAnsi="Verdana"/>
                <w:lang w:val="tr-TR"/>
              </w:rPr>
            </w:pPr>
          </w:p>
        </w:tc>
      </w:tr>
      <w:tr w:rsidR="007F5FC5" w:rsidRPr="00E34551" w14:paraId="5D73B979" w14:textId="77777777" w:rsidTr="008E18D8">
        <w:tc>
          <w:tcPr>
            <w:tcW w:w="1242" w:type="dxa"/>
            <w:shd w:val="clear" w:color="auto" w:fill="auto"/>
          </w:tcPr>
          <w:p w14:paraId="5972FE27"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4</w:t>
            </w:r>
          </w:p>
        </w:tc>
        <w:tc>
          <w:tcPr>
            <w:tcW w:w="6379" w:type="dxa"/>
            <w:shd w:val="clear" w:color="auto" w:fill="auto"/>
          </w:tcPr>
          <w:p w14:paraId="2B8CF490" w14:textId="77777777" w:rsidR="007F5FC5" w:rsidRPr="00E34551" w:rsidRDefault="001D1AA1" w:rsidP="00F0297E">
            <w:pPr>
              <w:spacing w:line="276" w:lineRule="auto"/>
              <w:jc w:val="both"/>
              <w:rPr>
                <w:rFonts w:ascii="Verdana" w:hAnsi="Verdana"/>
                <w:lang w:val="tr-TR"/>
              </w:rPr>
            </w:pPr>
            <w:r w:rsidRPr="00E34551">
              <w:rPr>
                <w:rFonts w:ascii="Verdana" w:hAnsi="Verdana"/>
                <w:lang w:val="tr-TR"/>
              </w:rPr>
              <w:t xml:space="preserve">Kişisel verilerim </w:t>
            </w:r>
            <w:r w:rsidR="007F5FC5" w:rsidRPr="00E34551">
              <w:rPr>
                <w:rFonts w:ascii="Verdana" w:hAnsi="Verdana"/>
                <w:lang w:val="tr-TR"/>
              </w:rPr>
              <w:t xml:space="preserve">yurtiçinde veya yurtdışında üçüncü kişilere </w:t>
            </w:r>
            <w:r w:rsidRPr="00E34551">
              <w:rPr>
                <w:rFonts w:ascii="Verdana" w:hAnsi="Verdana"/>
                <w:lang w:val="tr-TR"/>
              </w:rPr>
              <w:t xml:space="preserve">aktarılıyor mu? </w:t>
            </w:r>
            <w:r w:rsidR="006C4005" w:rsidRPr="00E34551">
              <w:rPr>
                <w:rFonts w:ascii="Verdana" w:hAnsi="Verdana"/>
                <w:lang w:val="tr-TR"/>
              </w:rPr>
              <w:t>Kişisel verilerim</w:t>
            </w:r>
            <w:r w:rsidRPr="00E34551">
              <w:rPr>
                <w:rFonts w:ascii="Verdana" w:hAnsi="Verdana"/>
                <w:lang w:val="tr-TR"/>
              </w:rPr>
              <w:t xml:space="preserve"> aktarılıyorsa</w:t>
            </w:r>
            <w:r w:rsidR="007F5FC5" w:rsidRPr="00E34551">
              <w:rPr>
                <w:rFonts w:ascii="Verdana" w:hAnsi="Verdana"/>
                <w:lang w:val="tr-TR"/>
              </w:rPr>
              <w:t>, üçüncü kişiler</w:t>
            </w:r>
            <w:r w:rsidRPr="00E34551">
              <w:rPr>
                <w:rFonts w:ascii="Verdana" w:hAnsi="Verdana"/>
                <w:lang w:val="tr-TR"/>
              </w:rPr>
              <w:t xml:space="preserve"> hakkında bilgi talep ediyorum.</w:t>
            </w:r>
          </w:p>
        </w:tc>
        <w:tc>
          <w:tcPr>
            <w:tcW w:w="1276" w:type="dxa"/>
            <w:shd w:val="clear" w:color="auto" w:fill="auto"/>
          </w:tcPr>
          <w:p w14:paraId="598EFC59" w14:textId="77777777" w:rsidR="007F5FC5" w:rsidRPr="00E34551" w:rsidRDefault="007F5FC5" w:rsidP="00F0297E">
            <w:pPr>
              <w:spacing w:line="276" w:lineRule="auto"/>
              <w:jc w:val="both"/>
              <w:rPr>
                <w:rFonts w:ascii="Verdana" w:hAnsi="Verdana"/>
                <w:lang w:val="tr-TR"/>
              </w:rPr>
            </w:pPr>
          </w:p>
        </w:tc>
      </w:tr>
      <w:tr w:rsidR="007F5FC5" w:rsidRPr="00E34551" w14:paraId="2CD4EB60" w14:textId="77777777" w:rsidTr="008E18D8">
        <w:tc>
          <w:tcPr>
            <w:tcW w:w="1242" w:type="dxa"/>
            <w:shd w:val="clear" w:color="auto" w:fill="auto"/>
          </w:tcPr>
          <w:p w14:paraId="3B9F3A50"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5</w:t>
            </w:r>
          </w:p>
        </w:tc>
        <w:tc>
          <w:tcPr>
            <w:tcW w:w="6379" w:type="dxa"/>
            <w:shd w:val="clear" w:color="auto" w:fill="auto"/>
          </w:tcPr>
          <w:p w14:paraId="668CE35B" w14:textId="77777777" w:rsidR="009208E9" w:rsidRPr="00E34551" w:rsidRDefault="001D1AA1" w:rsidP="00F0297E">
            <w:pPr>
              <w:spacing w:line="276" w:lineRule="auto"/>
              <w:jc w:val="both"/>
              <w:rPr>
                <w:rFonts w:ascii="Verdana" w:hAnsi="Verdana"/>
                <w:lang w:val="tr-TR"/>
              </w:rPr>
            </w:pPr>
            <w:r w:rsidRPr="00E34551">
              <w:rPr>
                <w:rFonts w:ascii="Verdana" w:hAnsi="Verdana"/>
                <w:lang w:val="tr-TR"/>
              </w:rPr>
              <w:t>Kiş</w:t>
            </w:r>
            <w:r w:rsidR="006C4005" w:rsidRPr="00E34551">
              <w:rPr>
                <w:rFonts w:ascii="Verdana" w:hAnsi="Verdana"/>
                <w:lang w:val="tr-TR"/>
              </w:rPr>
              <w:t>isel verilerimin Şirketiniz nezdinde eksik veya yanlış işlendiğini düşünüyorum ve</w:t>
            </w:r>
            <w:r w:rsidRPr="00E34551">
              <w:rPr>
                <w:rFonts w:ascii="Verdana" w:hAnsi="Verdana"/>
                <w:lang w:val="tr-TR"/>
              </w:rPr>
              <w:t xml:space="preserve"> düzeltilmesini talep ediyorum.</w:t>
            </w:r>
          </w:p>
          <w:p w14:paraId="45FB0129" w14:textId="77777777" w:rsidR="009208E9" w:rsidRPr="00E34551" w:rsidRDefault="009208E9" w:rsidP="009208E9">
            <w:pPr>
              <w:spacing w:line="276" w:lineRule="auto"/>
              <w:ind w:left="599"/>
              <w:jc w:val="both"/>
              <w:rPr>
                <w:rFonts w:ascii="Verdana" w:hAnsi="Verdana"/>
                <w:b/>
                <w:lang w:val="tr-TR"/>
              </w:rPr>
            </w:pPr>
            <w:r w:rsidRPr="00E34551">
              <w:rPr>
                <w:rFonts w:ascii="Verdana" w:hAnsi="Verdana"/>
                <w:b/>
                <w:lang w:val="tr-TR"/>
              </w:rPr>
              <w:t xml:space="preserve">Talep halinde aşağıda yer alan bilgi ve belgeler Şirketimize iletilmelidir: </w:t>
            </w:r>
          </w:p>
          <w:p w14:paraId="49685956" w14:textId="77777777" w:rsidR="009208E9" w:rsidRPr="00E34551" w:rsidRDefault="009208E9" w:rsidP="009208E9">
            <w:pPr>
              <w:pStyle w:val="ListeParagraf"/>
              <w:numPr>
                <w:ilvl w:val="0"/>
                <w:numId w:val="10"/>
              </w:numPr>
              <w:spacing w:line="276" w:lineRule="auto"/>
              <w:jc w:val="both"/>
              <w:rPr>
                <w:rFonts w:ascii="Verdana" w:hAnsi="Verdana"/>
                <w:b/>
                <w:lang w:val="tr-TR"/>
              </w:rPr>
            </w:pPr>
            <w:r w:rsidRPr="00E34551">
              <w:rPr>
                <w:rFonts w:ascii="Verdana" w:hAnsi="Verdana"/>
                <w:b/>
                <w:lang w:val="tr-TR"/>
              </w:rPr>
              <w:t>Eksik veya yanlış olduğunu düşündüğünüz, düzeltilmesini istediğiniz kişisel verinizin içeriği.</w:t>
            </w:r>
          </w:p>
          <w:p w14:paraId="4338111B" w14:textId="77777777" w:rsidR="009208E9" w:rsidRPr="00E34551" w:rsidRDefault="009208E9" w:rsidP="009208E9">
            <w:pPr>
              <w:pStyle w:val="ListeParagraf"/>
              <w:numPr>
                <w:ilvl w:val="0"/>
                <w:numId w:val="10"/>
              </w:numPr>
              <w:spacing w:line="276" w:lineRule="auto"/>
              <w:jc w:val="both"/>
              <w:rPr>
                <w:rFonts w:ascii="Verdana" w:hAnsi="Verdana"/>
                <w:b/>
                <w:lang w:val="tr-TR"/>
              </w:rPr>
            </w:pPr>
            <w:r w:rsidRPr="00E34551">
              <w:rPr>
                <w:rFonts w:ascii="Verdana" w:hAnsi="Verdana"/>
                <w:b/>
                <w:lang w:val="tr-TR"/>
              </w:rPr>
              <w:t xml:space="preserve">Kişisel </w:t>
            </w:r>
            <w:proofErr w:type="spellStart"/>
            <w:r w:rsidRPr="00E34551">
              <w:rPr>
                <w:rFonts w:ascii="Verdana" w:hAnsi="Verdana"/>
                <w:b/>
                <w:lang w:val="tr-TR"/>
              </w:rPr>
              <w:t>veilerinizin</w:t>
            </w:r>
            <w:proofErr w:type="spellEnd"/>
            <w:r w:rsidRPr="00E34551">
              <w:rPr>
                <w:rFonts w:ascii="Verdana" w:hAnsi="Verdana"/>
                <w:b/>
                <w:lang w:val="tr-TR"/>
              </w:rPr>
              <w:t xml:space="preserve"> doğru ve tamamlayıcı bilgilerini gösteren belgeler. </w:t>
            </w:r>
          </w:p>
          <w:p w14:paraId="58F522FB" w14:textId="77777777" w:rsidR="009208E9" w:rsidRPr="00E34551" w:rsidRDefault="009208E9" w:rsidP="00F0297E">
            <w:pPr>
              <w:spacing w:line="276" w:lineRule="auto"/>
              <w:jc w:val="both"/>
              <w:rPr>
                <w:rFonts w:ascii="Verdana" w:hAnsi="Verdana"/>
                <w:lang w:val="tr-TR"/>
              </w:rPr>
            </w:pPr>
          </w:p>
        </w:tc>
        <w:tc>
          <w:tcPr>
            <w:tcW w:w="1276" w:type="dxa"/>
            <w:shd w:val="clear" w:color="auto" w:fill="auto"/>
          </w:tcPr>
          <w:p w14:paraId="4F4BDFC8" w14:textId="77777777" w:rsidR="007F5FC5" w:rsidRPr="00E34551" w:rsidRDefault="007F5FC5" w:rsidP="00F0297E">
            <w:pPr>
              <w:spacing w:line="276" w:lineRule="auto"/>
              <w:jc w:val="both"/>
              <w:rPr>
                <w:rFonts w:ascii="Verdana" w:hAnsi="Verdana"/>
                <w:lang w:val="tr-TR"/>
              </w:rPr>
            </w:pPr>
          </w:p>
        </w:tc>
      </w:tr>
      <w:tr w:rsidR="007F5FC5" w:rsidRPr="00E34551" w14:paraId="294BC1D0" w14:textId="77777777" w:rsidTr="008E18D8">
        <w:trPr>
          <w:trHeight w:val="1925"/>
        </w:trPr>
        <w:tc>
          <w:tcPr>
            <w:tcW w:w="1242" w:type="dxa"/>
            <w:shd w:val="clear" w:color="auto" w:fill="auto"/>
          </w:tcPr>
          <w:p w14:paraId="7F56950B"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lastRenderedPageBreak/>
              <w:t>6</w:t>
            </w:r>
          </w:p>
        </w:tc>
        <w:tc>
          <w:tcPr>
            <w:tcW w:w="6379" w:type="dxa"/>
            <w:shd w:val="clear" w:color="auto" w:fill="auto"/>
          </w:tcPr>
          <w:p w14:paraId="37A0B8AA" w14:textId="77777777" w:rsidR="007F5FC5" w:rsidRPr="00E34551" w:rsidRDefault="007F5FC5" w:rsidP="00F0297E">
            <w:pPr>
              <w:spacing w:line="276" w:lineRule="auto"/>
              <w:jc w:val="both"/>
              <w:rPr>
                <w:rFonts w:ascii="Verdana" w:hAnsi="Verdana" w:cs="Segoe UI"/>
                <w:lang w:val="tr-TR" w:eastAsia="tr-TR"/>
              </w:rPr>
            </w:pPr>
            <w:r w:rsidRPr="00E34551">
              <w:rPr>
                <w:rFonts w:ascii="Verdana" w:hAnsi="Verdana" w:cs="Segoe UI"/>
                <w:lang w:val="tr-TR" w:eastAsia="tr-TR"/>
              </w:rPr>
              <w:t xml:space="preserve">Kişisel verilerimin </w:t>
            </w:r>
            <w:r w:rsidR="001D1AA1" w:rsidRPr="00E34551">
              <w:rPr>
                <w:rFonts w:ascii="Verdana" w:hAnsi="Verdana" w:cs="Segoe UI"/>
                <w:lang w:val="tr-TR" w:eastAsia="tr-TR"/>
              </w:rPr>
              <w:t>işlenme</w:t>
            </w:r>
            <w:r w:rsidRPr="00E34551">
              <w:rPr>
                <w:rFonts w:ascii="Verdana" w:hAnsi="Verdana" w:cs="Segoe UI"/>
                <w:lang w:val="tr-TR" w:eastAsia="tr-TR"/>
              </w:rPr>
              <w:t xml:space="preserve"> sebeplerin</w:t>
            </w:r>
            <w:r w:rsidR="001D1AA1" w:rsidRPr="00E34551">
              <w:rPr>
                <w:rFonts w:ascii="Verdana" w:hAnsi="Verdana" w:cs="Segoe UI"/>
                <w:lang w:val="tr-TR" w:eastAsia="tr-TR"/>
              </w:rPr>
              <w:t>in</w:t>
            </w:r>
            <w:r w:rsidRPr="00E34551">
              <w:rPr>
                <w:rFonts w:ascii="Verdana" w:hAnsi="Verdana" w:cs="Segoe UI"/>
                <w:lang w:val="tr-TR" w:eastAsia="tr-TR"/>
              </w:rPr>
              <w:t xml:space="preserve"> ortadan kalktığını düşünüyorum </w:t>
            </w:r>
            <w:r w:rsidR="001D1AA1" w:rsidRPr="00E34551">
              <w:rPr>
                <w:rFonts w:ascii="Verdana" w:hAnsi="Verdana" w:cs="Segoe UI"/>
                <w:lang w:val="tr-TR" w:eastAsia="tr-TR"/>
              </w:rPr>
              <w:t xml:space="preserve">bu nedenle </w:t>
            </w:r>
            <w:r w:rsidRPr="00E34551">
              <w:rPr>
                <w:rFonts w:ascii="Verdana" w:hAnsi="Verdana" w:cs="Segoe UI"/>
                <w:lang w:val="tr-TR" w:eastAsia="tr-TR"/>
              </w:rPr>
              <w:t>kişisel verilerimin</w:t>
            </w:r>
            <w:r w:rsidR="001D1AA1" w:rsidRPr="00E34551">
              <w:rPr>
                <w:rFonts w:ascii="Verdana" w:hAnsi="Verdana" w:cs="Segoe UI"/>
                <w:lang w:val="tr-TR" w:eastAsia="tr-TR"/>
              </w:rPr>
              <w:t>,</w:t>
            </w:r>
          </w:p>
          <w:p w14:paraId="2BD91A5D" w14:textId="77777777" w:rsidR="007F5FC5" w:rsidRPr="00E34551" w:rsidRDefault="001D1AA1" w:rsidP="00F0297E">
            <w:pPr>
              <w:spacing w:line="276" w:lineRule="auto"/>
              <w:jc w:val="both"/>
              <w:rPr>
                <w:rFonts w:ascii="Verdana" w:hAnsi="Verdana"/>
                <w:lang w:val="tr-TR"/>
              </w:rPr>
            </w:pPr>
            <w:r w:rsidRPr="00E34551">
              <w:rPr>
                <w:rFonts w:ascii="Verdana" w:hAnsi="Verdana"/>
                <w:lang w:val="tr-TR"/>
              </w:rPr>
              <w:t xml:space="preserve">         </w:t>
            </w:r>
          </w:p>
          <w:p w14:paraId="42D53C00" w14:textId="77777777" w:rsidR="001D1AA1" w:rsidRPr="00E34551" w:rsidRDefault="00357ABC" w:rsidP="001D1AA1">
            <w:pPr>
              <w:spacing w:line="276" w:lineRule="auto"/>
              <w:ind w:left="883"/>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66432" behindDoc="0" locked="0" layoutInCell="1" allowOverlap="1" wp14:anchorId="67472B92" wp14:editId="305F7AC6">
                      <wp:simplePos x="0" y="0"/>
                      <wp:positionH relativeFrom="column">
                        <wp:posOffset>330200</wp:posOffset>
                      </wp:positionH>
                      <wp:positionV relativeFrom="paragraph">
                        <wp:posOffset>33655</wp:posOffset>
                      </wp:positionV>
                      <wp:extent cx="123825" cy="123825"/>
                      <wp:effectExtent l="9525" t="7620" r="9525" b="114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527F2" id="Rectangle 21" o:spid="_x0000_s1026" style="position:absolute;margin-left:26pt;margin-top:2.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JOiVeYZAgAAPAQAAA4AAAAAAAAAAAAAAAAALgIAAGRycy9lMm9Eb2MueG1sUEsBAi0AFAAG&#10;AAgAAAAhAIMU5TDdAAAABgEAAA8AAAAAAAAAAAAAAAAAcwQAAGRycy9kb3ducmV2LnhtbFBLBQYA&#10;AAAABAAEAPMAAAB9BQAAAAA=&#10;"/>
                  </w:pict>
                </mc:Fallback>
              </mc:AlternateContent>
            </w:r>
            <w:r w:rsidR="001D1AA1" w:rsidRPr="00E34551">
              <w:rPr>
                <w:rFonts w:ascii="Verdana" w:hAnsi="Verdana"/>
                <w:lang w:val="tr-TR"/>
              </w:rPr>
              <w:t xml:space="preserve">Silinmesi </w:t>
            </w:r>
            <w:r w:rsidR="001D1AA1" w:rsidRPr="00E34551">
              <w:rPr>
                <w:rFonts w:ascii="Verdana" w:hAnsi="Verdana"/>
                <w:b/>
                <w:lang w:val="tr-TR"/>
              </w:rPr>
              <w:t>veya</w:t>
            </w:r>
          </w:p>
          <w:p w14:paraId="096B9A27" w14:textId="77777777" w:rsidR="001D1AA1" w:rsidRPr="00E34551" w:rsidRDefault="001D1AA1" w:rsidP="001D1AA1">
            <w:pPr>
              <w:spacing w:line="276" w:lineRule="auto"/>
              <w:ind w:left="883"/>
              <w:jc w:val="both"/>
              <w:rPr>
                <w:rFonts w:ascii="Verdana" w:hAnsi="Verdana"/>
                <w:lang w:val="tr-TR"/>
              </w:rPr>
            </w:pPr>
          </w:p>
          <w:p w14:paraId="00058EF5" w14:textId="77777777" w:rsidR="001D1AA1" w:rsidRPr="00E34551" w:rsidRDefault="00357ABC" w:rsidP="001D1AA1">
            <w:pPr>
              <w:spacing w:line="276" w:lineRule="auto"/>
              <w:ind w:left="883"/>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67456" behindDoc="0" locked="0" layoutInCell="1" allowOverlap="1" wp14:anchorId="59F5C5A3" wp14:editId="44ABD189">
                      <wp:simplePos x="0" y="0"/>
                      <wp:positionH relativeFrom="column">
                        <wp:posOffset>320675</wp:posOffset>
                      </wp:positionH>
                      <wp:positionV relativeFrom="paragraph">
                        <wp:posOffset>31115</wp:posOffset>
                      </wp:positionV>
                      <wp:extent cx="123825" cy="123825"/>
                      <wp:effectExtent l="9525" t="7620" r="9525" b="1143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6E44" id="Rectangle 22" o:spid="_x0000_s1026" style="position:absolute;margin-left:25.25pt;margin-top:2.4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mc:Fallback>
              </mc:AlternateContent>
            </w:r>
            <w:r w:rsidR="001D1AA1" w:rsidRPr="00E34551">
              <w:rPr>
                <w:rFonts w:ascii="Verdana" w:hAnsi="Verdana"/>
                <w:lang w:val="tr-TR"/>
              </w:rPr>
              <w:t>Anonim hale getirilmesi talep ediyorum.</w:t>
            </w:r>
          </w:p>
          <w:p w14:paraId="7049F6BD" w14:textId="77777777" w:rsidR="009208E9" w:rsidRPr="00E34551" w:rsidRDefault="009208E9" w:rsidP="001D1AA1">
            <w:pPr>
              <w:spacing w:line="276" w:lineRule="auto"/>
              <w:ind w:left="883"/>
              <w:jc w:val="both"/>
              <w:rPr>
                <w:rFonts w:ascii="Verdana" w:hAnsi="Verdana"/>
                <w:lang w:val="tr-TR"/>
              </w:rPr>
            </w:pPr>
          </w:p>
          <w:p w14:paraId="608B912B" w14:textId="77777777" w:rsidR="009208E9" w:rsidRPr="00E34551" w:rsidRDefault="009208E9" w:rsidP="009208E9">
            <w:pPr>
              <w:spacing w:line="276" w:lineRule="auto"/>
              <w:ind w:left="599"/>
              <w:jc w:val="both"/>
              <w:rPr>
                <w:rFonts w:ascii="Verdana" w:hAnsi="Verdana"/>
                <w:lang w:val="tr-TR"/>
              </w:rPr>
            </w:pPr>
            <w:r w:rsidRPr="00E34551">
              <w:rPr>
                <w:rFonts w:ascii="Verdana" w:hAnsi="Verdana"/>
                <w:b/>
                <w:lang w:val="tr-TR"/>
              </w:rPr>
              <w:t xml:space="preserve">Talep halinde kişisel verilerinizin işlenme sebeplerinin </w:t>
            </w:r>
            <w:r w:rsidR="0093362D" w:rsidRPr="00E34551">
              <w:rPr>
                <w:rFonts w:ascii="Verdana" w:hAnsi="Verdana"/>
                <w:b/>
                <w:lang w:val="tr-TR"/>
              </w:rPr>
              <w:t xml:space="preserve">neden mevcut </w:t>
            </w:r>
            <w:proofErr w:type="spellStart"/>
            <w:r w:rsidR="0093362D" w:rsidRPr="00E34551">
              <w:rPr>
                <w:rFonts w:ascii="Verdana" w:hAnsi="Verdana"/>
                <w:b/>
                <w:lang w:val="tr-TR"/>
              </w:rPr>
              <w:t>olmadığnı</w:t>
            </w:r>
            <w:proofErr w:type="spellEnd"/>
            <w:r w:rsidR="0093362D" w:rsidRPr="00E34551">
              <w:rPr>
                <w:rFonts w:ascii="Verdana" w:hAnsi="Verdana"/>
                <w:b/>
                <w:lang w:val="tr-TR"/>
              </w:rPr>
              <w:t xml:space="preserve"> düşündüğünüze ilişkin </w:t>
            </w:r>
            <w:r w:rsidRPr="00E34551">
              <w:rPr>
                <w:rFonts w:ascii="Verdana" w:hAnsi="Verdana"/>
                <w:b/>
                <w:lang w:val="tr-TR"/>
              </w:rPr>
              <w:t>açıklayıcı bilgi/belge Şirketimize iletilmelidir.</w:t>
            </w:r>
          </w:p>
          <w:p w14:paraId="654D0499" w14:textId="77777777" w:rsidR="009208E9" w:rsidRPr="00E34551" w:rsidRDefault="009208E9" w:rsidP="001D1AA1">
            <w:pPr>
              <w:spacing w:line="276" w:lineRule="auto"/>
              <w:ind w:left="883"/>
              <w:jc w:val="both"/>
              <w:rPr>
                <w:rFonts w:ascii="Verdana" w:hAnsi="Verdana"/>
                <w:lang w:val="tr-TR"/>
              </w:rPr>
            </w:pPr>
          </w:p>
        </w:tc>
        <w:tc>
          <w:tcPr>
            <w:tcW w:w="1276" w:type="dxa"/>
            <w:shd w:val="clear" w:color="auto" w:fill="auto"/>
          </w:tcPr>
          <w:p w14:paraId="56B64396" w14:textId="77777777" w:rsidR="007F5FC5" w:rsidRPr="00E34551" w:rsidRDefault="007F5FC5" w:rsidP="00F0297E">
            <w:pPr>
              <w:spacing w:line="276" w:lineRule="auto"/>
              <w:jc w:val="both"/>
              <w:rPr>
                <w:rFonts w:ascii="Verdana" w:hAnsi="Verdana"/>
                <w:lang w:val="tr-TR"/>
              </w:rPr>
            </w:pPr>
          </w:p>
        </w:tc>
      </w:tr>
      <w:tr w:rsidR="007F5FC5" w:rsidRPr="00E34551" w14:paraId="279B883B" w14:textId="77777777" w:rsidTr="008E18D8">
        <w:tc>
          <w:tcPr>
            <w:tcW w:w="1242" w:type="dxa"/>
            <w:shd w:val="clear" w:color="auto" w:fill="auto"/>
          </w:tcPr>
          <w:p w14:paraId="5A5706C0"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7</w:t>
            </w:r>
          </w:p>
        </w:tc>
        <w:tc>
          <w:tcPr>
            <w:tcW w:w="6379" w:type="dxa"/>
            <w:shd w:val="clear" w:color="auto" w:fill="auto"/>
          </w:tcPr>
          <w:p w14:paraId="57AAEACF" w14:textId="77777777" w:rsidR="0093362D" w:rsidRPr="00E34551" w:rsidRDefault="00946085" w:rsidP="00F0297E">
            <w:pPr>
              <w:spacing w:line="276" w:lineRule="auto"/>
              <w:jc w:val="both"/>
              <w:rPr>
                <w:rFonts w:ascii="Verdana" w:hAnsi="Verdana"/>
                <w:lang w:val="tr-TR"/>
              </w:rPr>
            </w:pPr>
            <w:r w:rsidRPr="00E34551">
              <w:rPr>
                <w:rFonts w:ascii="Verdana" w:hAnsi="Verdana"/>
                <w:lang w:val="tr-TR"/>
              </w:rPr>
              <w:t xml:space="preserve">Kişisel verilerim Şirketiniz nezdinde eksik veya </w:t>
            </w:r>
            <w:r w:rsidR="007F5FC5" w:rsidRPr="00E34551">
              <w:rPr>
                <w:rFonts w:ascii="Verdana" w:hAnsi="Verdana"/>
                <w:lang w:val="tr-TR"/>
              </w:rPr>
              <w:t xml:space="preserve">yanlış </w:t>
            </w:r>
            <w:r w:rsidRPr="00E34551">
              <w:rPr>
                <w:rFonts w:ascii="Verdana" w:hAnsi="Verdana"/>
                <w:lang w:val="tr-TR"/>
              </w:rPr>
              <w:t>işleniyorsa</w:t>
            </w:r>
            <w:r w:rsidR="007F5FC5" w:rsidRPr="00E34551">
              <w:rPr>
                <w:rFonts w:ascii="Verdana" w:hAnsi="Verdana"/>
                <w:lang w:val="tr-TR"/>
              </w:rPr>
              <w:t xml:space="preserve"> kişisel verilerimin</w:t>
            </w:r>
            <w:r w:rsidRPr="00E34551">
              <w:rPr>
                <w:rFonts w:ascii="Verdana" w:hAnsi="Verdana"/>
                <w:lang w:val="tr-TR"/>
              </w:rPr>
              <w:t xml:space="preserve"> </w:t>
            </w:r>
            <w:r w:rsidR="007F5FC5" w:rsidRPr="00E34551">
              <w:rPr>
                <w:rFonts w:ascii="Verdana" w:hAnsi="Verdana"/>
                <w:lang w:val="tr-TR"/>
              </w:rPr>
              <w:t>aktarıldığı üçüncü kişiler</w:t>
            </w:r>
            <w:r w:rsidRPr="00E34551">
              <w:rPr>
                <w:rFonts w:ascii="Verdana" w:hAnsi="Verdana"/>
                <w:lang w:val="tr-TR"/>
              </w:rPr>
              <w:t xml:space="preserve">e bu </w:t>
            </w:r>
            <w:proofErr w:type="gramStart"/>
            <w:r w:rsidRPr="00E34551">
              <w:rPr>
                <w:rFonts w:ascii="Verdana" w:hAnsi="Verdana"/>
                <w:lang w:val="tr-TR"/>
              </w:rPr>
              <w:t xml:space="preserve">durumun </w:t>
            </w:r>
            <w:r w:rsidR="007F5FC5" w:rsidRPr="00E34551">
              <w:rPr>
                <w:rFonts w:ascii="Verdana" w:hAnsi="Verdana"/>
                <w:lang w:val="tr-TR"/>
              </w:rPr>
              <w:t xml:space="preserve"> </w:t>
            </w:r>
            <w:r w:rsidRPr="00E34551">
              <w:rPr>
                <w:rFonts w:ascii="Verdana" w:hAnsi="Verdana"/>
                <w:lang w:val="tr-TR"/>
              </w:rPr>
              <w:t>bildirilmesini</w:t>
            </w:r>
            <w:proofErr w:type="gramEnd"/>
            <w:r w:rsidRPr="00E34551">
              <w:rPr>
                <w:rFonts w:ascii="Verdana" w:hAnsi="Verdana"/>
                <w:lang w:val="tr-TR"/>
              </w:rPr>
              <w:t xml:space="preserve"> talep ediyorum.</w:t>
            </w:r>
            <w:r w:rsidR="007F5FC5" w:rsidRPr="00E34551">
              <w:rPr>
                <w:rFonts w:ascii="Verdana" w:hAnsi="Verdana"/>
                <w:lang w:val="tr-TR"/>
              </w:rPr>
              <w:t xml:space="preserve"> </w:t>
            </w:r>
          </w:p>
          <w:p w14:paraId="52FEF917" w14:textId="77777777" w:rsidR="0093362D" w:rsidRPr="00E34551" w:rsidRDefault="0093362D" w:rsidP="0093362D">
            <w:pPr>
              <w:spacing w:line="276" w:lineRule="auto"/>
              <w:ind w:left="599"/>
              <w:jc w:val="both"/>
              <w:rPr>
                <w:rFonts w:ascii="Verdana" w:hAnsi="Verdana"/>
                <w:b/>
                <w:lang w:val="tr-TR"/>
              </w:rPr>
            </w:pPr>
            <w:r w:rsidRPr="00E34551">
              <w:rPr>
                <w:rFonts w:ascii="Verdana" w:hAnsi="Verdana"/>
                <w:b/>
                <w:lang w:val="tr-TR"/>
              </w:rPr>
              <w:t xml:space="preserve">Talep halinde aşağıda yer alan bilgi ve belgeler Şirketimize iletilmelidir: </w:t>
            </w:r>
          </w:p>
          <w:p w14:paraId="1AA6C4CB" w14:textId="77777777" w:rsidR="0093362D" w:rsidRPr="00E34551" w:rsidRDefault="0093362D" w:rsidP="0093362D">
            <w:pPr>
              <w:pStyle w:val="ListeParagraf"/>
              <w:numPr>
                <w:ilvl w:val="0"/>
                <w:numId w:val="10"/>
              </w:numPr>
              <w:spacing w:line="276" w:lineRule="auto"/>
              <w:jc w:val="both"/>
              <w:rPr>
                <w:rFonts w:ascii="Verdana" w:hAnsi="Verdana"/>
                <w:b/>
                <w:lang w:val="tr-TR"/>
              </w:rPr>
            </w:pPr>
            <w:r w:rsidRPr="00E34551">
              <w:rPr>
                <w:rFonts w:ascii="Verdana" w:hAnsi="Verdana"/>
                <w:b/>
                <w:lang w:val="tr-TR"/>
              </w:rPr>
              <w:t>Eksik veya yanlış olduğunu düşündüğünüz, düzeltilmesini istediğiniz kişisel verinizin içeriği.</w:t>
            </w:r>
          </w:p>
          <w:p w14:paraId="0AD866A2" w14:textId="77777777" w:rsidR="0093362D" w:rsidRPr="00E34551" w:rsidRDefault="0093362D" w:rsidP="0093362D">
            <w:pPr>
              <w:pStyle w:val="ListeParagraf"/>
              <w:numPr>
                <w:ilvl w:val="0"/>
                <w:numId w:val="10"/>
              </w:numPr>
              <w:spacing w:line="276" w:lineRule="auto"/>
              <w:jc w:val="both"/>
              <w:rPr>
                <w:rFonts w:ascii="Verdana" w:hAnsi="Verdana"/>
                <w:b/>
                <w:lang w:val="tr-TR"/>
              </w:rPr>
            </w:pPr>
            <w:r w:rsidRPr="00E34551">
              <w:rPr>
                <w:rFonts w:ascii="Verdana" w:hAnsi="Verdana"/>
                <w:b/>
                <w:lang w:val="tr-TR"/>
              </w:rPr>
              <w:t xml:space="preserve">Kişisel </w:t>
            </w:r>
            <w:proofErr w:type="spellStart"/>
            <w:r w:rsidRPr="00E34551">
              <w:rPr>
                <w:rFonts w:ascii="Verdana" w:hAnsi="Verdana"/>
                <w:b/>
                <w:lang w:val="tr-TR"/>
              </w:rPr>
              <w:t>veilerinizin</w:t>
            </w:r>
            <w:proofErr w:type="spellEnd"/>
            <w:r w:rsidRPr="00E34551">
              <w:rPr>
                <w:rFonts w:ascii="Verdana" w:hAnsi="Verdana"/>
                <w:b/>
                <w:lang w:val="tr-TR"/>
              </w:rPr>
              <w:t xml:space="preserve"> doğru ve tamamlayıcı bilgilerini gösteren belgeler. </w:t>
            </w:r>
          </w:p>
          <w:p w14:paraId="2AE601E3" w14:textId="77777777" w:rsidR="0093362D" w:rsidRPr="00E34551" w:rsidRDefault="0093362D" w:rsidP="00F0297E">
            <w:pPr>
              <w:spacing w:line="276" w:lineRule="auto"/>
              <w:jc w:val="both"/>
              <w:rPr>
                <w:rFonts w:ascii="Verdana" w:hAnsi="Verdana"/>
                <w:lang w:val="tr-TR"/>
              </w:rPr>
            </w:pPr>
          </w:p>
        </w:tc>
        <w:tc>
          <w:tcPr>
            <w:tcW w:w="1276" w:type="dxa"/>
            <w:shd w:val="clear" w:color="auto" w:fill="auto"/>
          </w:tcPr>
          <w:p w14:paraId="54E31B4F" w14:textId="77777777" w:rsidR="007F5FC5" w:rsidRPr="00E34551" w:rsidRDefault="007F5FC5" w:rsidP="00F0297E">
            <w:pPr>
              <w:spacing w:line="276" w:lineRule="auto"/>
              <w:jc w:val="both"/>
              <w:rPr>
                <w:rFonts w:ascii="Verdana" w:hAnsi="Verdana"/>
                <w:lang w:val="tr-TR"/>
              </w:rPr>
            </w:pPr>
          </w:p>
        </w:tc>
      </w:tr>
      <w:tr w:rsidR="007F5FC5" w:rsidRPr="00E34551" w14:paraId="21848AC3" w14:textId="77777777" w:rsidTr="008E18D8">
        <w:tc>
          <w:tcPr>
            <w:tcW w:w="1242" w:type="dxa"/>
            <w:shd w:val="clear" w:color="auto" w:fill="auto"/>
          </w:tcPr>
          <w:p w14:paraId="14C613CE" w14:textId="77777777" w:rsidR="007F5FC5" w:rsidRPr="00E34551" w:rsidRDefault="007F5FC5" w:rsidP="00F0297E">
            <w:pPr>
              <w:spacing w:line="276" w:lineRule="auto"/>
              <w:jc w:val="both"/>
              <w:rPr>
                <w:rFonts w:ascii="Verdana" w:hAnsi="Verdana"/>
                <w:b/>
                <w:lang w:val="tr-TR"/>
              </w:rPr>
            </w:pPr>
          </w:p>
          <w:p w14:paraId="0DF28D8C"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8</w:t>
            </w:r>
          </w:p>
          <w:p w14:paraId="2D2CE0D1" w14:textId="77777777" w:rsidR="007F5FC5" w:rsidRPr="00E34551" w:rsidRDefault="007F5FC5" w:rsidP="00F0297E">
            <w:pPr>
              <w:spacing w:line="276" w:lineRule="auto"/>
              <w:jc w:val="both"/>
              <w:rPr>
                <w:rFonts w:ascii="Verdana" w:hAnsi="Verdana"/>
                <w:b/>
                <w:lang w:val="tr-TR"/>
              </w:rPr>
            </w:pPr>
          </w:p>
        </w:tc>
        <w:tc>
          <w:tcPr>
            <w:tcW w:w="6379" w:type="dxa"/>
            <w:shd w:val="clear" w:color="auto" w:fill="auto"/>
          </w:tcPr>
          <w:p w14:paraId="2DB98B2B" w14:textId="77777777" w:rsidR="007F5FC5" w:rsidRPr="00E34551" w:rsidRDefault="00946085" w:rsidP="00946085">
            <w:pPr>
              <w:spacing w:line="276" w:lineRule="auto"/>
              <w:jc w:val="both"/>
              <w:rPr>
                <w:rFonts w:ascii="Verdana" w:hAnsi="Verdana" w:cs="Segoe UI"/>
                <w:lang w:val="tr-TR" w:eastAsia="tr-TR"/>
              </w:rPr>
            </w:pPr>
            <w:r w:rsidRPr="00E34551">
              <w:rPr>
                <w:rFonts w:ascii="Verdana" w:hAnsi="Verdana" w:cs="Segoe UI"/>
                <w:lang w:val="tr-TR" w:eastAsia="tr-TR"/>
              </w:rPr>
              <w:t>Kişisel verilerimin</w:t>
            </w:r>
            <w:r w:rsidR="007F5FC5" w:rsidRPr="00E34551">
              <w:rPr>
                <w:rFonts w:ascii="Verdana" w:hAnsi="Verdana" w:cs="Segoe UI"/>
                <w:lang w:val="tr-TR" w:eastAsia="tr-TR"/>
              </w:rPr>
              <w:t xml:space="preserve"> i</w:t>
            </w:r>
            <w:r w:rsidRPr="00E34551">
              <w:rPr>
                <w:rFonts w:ascii="Verdana" w:hAnsi="Verdana" w:cs="Segoe UI"/>
                <w:lang w:val="tr-TR" w:eastAsia="tr-TR"/>
              </w:rPr>
              <w:t>şlenmesini gerektiren sebepler</w:t>
            </w:r>
            <w:r w:rsidR="007F5FC5" w:rsidRPr="00E34551">
              <w:rPr>
                <w:rFonts w:ascii="Verdana" w:hAnsi="Verdana" w:cs="Segoe UI"/>
                <w:lang w:val="tr-TR" w:eastAsia="tr-TR"/>
              </w:rPr>
              <w:t xml:space="preserve"> </w:t>
            </w:r>
            <w:r w:rsidRPr="00E34551">
              <w:rPr>
                <w:rFonts w:ascii="Verdana" w:hAnsi="Verdana" w:cs="Segoe UI"/>
                <w:lang w:val="tr-TR" w:eastAsia="tr-TR"/>
              </w:rPr>
              <w:t>ortadan kalktıysa</w:t>
            </w:r>
            <w:r w:rsidR="007F5FC5" w:rsidRPr="00E34551">
              <w:rPr>
                <w:rFonts w:ascii="Verdana" w:hAnsi="Verdana" w:cs="Segoe UI"/>
                <w:lang w:val="tr-TR" w:eastAsia="tr-TR"/>
              </w:rPr>
              <w:t xml:space="preserve"> </w:t>
            </w:r>
            <w:r w:rsidRPr="00E34551">
              <w:rPr>
                <w:rFonts w:ascii="Verdana" w:hAnsi="Verdana" w:cs="Segoe UI"/>
                <w:lang w:val="tr-TR" w:eastAsia="tr-TR"/>
              </w:rPr>
              <w:t xml:space="preserve">bu durumun </w:t>
            </w:r>
            <w:r w:rsidR="007F5FC5" w:rsidRPr="00E34551">
              <w:rPr>
                <w:rFonts w:ascii="Verdana" w:hAnsi="Verdana" w:cs="Segoe UI"/>
                <w:lang w:val="tr-TR" w:eastAsia="tr-TR"/>
              </w:rPr>
              <w:t>kişisel verilerimin aktarıldığı üçüncü kişiler</w:t>
            </w:r>
            <w:r w:rsidRPr="00E34551">
              <w:rPr>
                <w:rFonts w:ascii="Verdana" w:hAnsi="Verdana" w:cs="Segoe UI"/>
                <w:lang w:val="tr-TR" w:eastAsia="tr-TR"/>
              </w:rPr>
              <w:t>e bildirilmesini talep ediyorum.</w:t>
            </w:r>
          </w:p>
          <w:p w14:paraId="421CB0E9" w14:textId="77777777"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kişisel verilerinizin işlenme sebeplerinin neden mevcut olmadığ</w:t>
            </w:r>
            <w:r w:rsidR="005E0E55" w:rsidRPr="00E34551">
              <w:rPr>
                <w:rFonts w:ascii="Verdana" w:hAnsi="Verdana"/>
                <w:b/>
                <w:lang w:val="tr-TR"/>
              </w:rPr>
              <w:t>ı</w:t>
            </w:r>
            <w:r w:rsidRPr="00E34551">
              <w:rPr>
                <w:rFonts w:ascii="Verdana" w:hAnsi="Verdana"/>
                <w:b/>
                <w:lang w:val="tr-TR"/>
              </w:rPr>
              <w:t>nı düşündüğünüze ilişkin açıklayıcı bilgi/belge Şirketimize iletilmelidir.</w:t>
            </w:r>
          </w:p>
          <w:p w14:paraId="61BBAEA3" w14:textId="77777777" w:rsidR="0093362D" w:rsidRPr="00E34551" w:rsidRDefault="0093362D" w:rsidP="00946085">
            <w:pPr>
              <w:spacing w:line="276" w:lineRule="auto"/>
              <w:jc w:val="both"/>
              <w:rPr>
                <w:rFonts w:ascii="Verdana" w:hAnsi="Verdana"/>
                <w:lang w:val="tr-TR"/>
              </w:rPr>
            </w:pPr>
          </w:p>
        </w:tc>
        <w:tc>
          <w:tcPr>
            <w:tcW w:w="1276" w:type="dxa"/>
            <w:shd w:val="clear" w:color="auto" w:fill="auto"/>
          </w:tcPr>
          <w:p w14:paraId="782794CE" w14:textId="77777777" w:rsidR="007F5FC5" w:rsidRPr="00E34551" w:rsidRDefault="007F5FC5" w:rsidP="00F0297E">
            <w:pPr>
              <w:spacing w:line="276" w:lineRule="auto"/>
              <w:jc w:val="both"/>
              <w:rPr>
                <w:rFonts w:ascii="Verdana" w:hAnsi="Verdana"/>
                <w:lang w:val="tr-TR"/>
              </w:rPr>
            </w:pPr>
          </w:p>
        </w:tc>
      </w:tr>
      <w:tr w:rsidR="007F5FC5" w:rsidRPr="00E34551" w14:paraId="6B2CC57D" w14:textId="77777777" w:rsidTr="008E18D8">
        <w:tc>
          <w:tcPr>
            <w:tcW w:w="1242" w:type="dxa"/>
            <w:shd w:val="clear" w:color="auto" w:fill="auto"/>
          </w:tcPr>
          <w:p w14:paraId="74CC3247"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9 </w:t>
            </w:r>
          </w:p>
        </w:tc>
        <w:tc>
          <w:tcPr>
            <w:tcW w:w="6379" w:type="dxa"/>
            <w:shd w:val="clear" w:color="auto" w:fill="auto"/>
          </w:tcPr>
          <w:p w14:paraId="58B1CD05" w14:textId="77777777" w:rsidR="007F5FC5" w:rsidRPr="00E34551" w:rsidRDefault="007F5FC5" w:rsidP="00F0297E">
            <w:pPr>
              <w:spacing w:line="276" w:lineRule="auto"/>
              <w:jc w:val="both"/>
              <w:rPr>
                <w:rFonts w:ascii="Verdana" w:hAnsi="Verdana" w:cs="Segoe UI"/>
                <w:lang w:val="tr-TR" w:eastAsia="tr-TR"/>
              </w:rPr>
            </w:pPr>
            <w:r w:rsidRPr="00E34551">
              <w:rPr>
                <w:rFonts w:ascii="Verdana" w:hAnsi="Verdana" w:cs="Segoe UI"/>
                <w:lang w:val="tr-TR" w:eastAsia="tr-TR"/>
              </w:rPr>
              <w:t xml:space="preserve">Şirketiniz </w:t>
            </w:r>
            <w:r w:rsidR="00946085" w:rsidRPr="00E34551">
              <w:rPr>
                <w:rFonts w:ascii="Verdana" w:hAnsi="Verdana" w:cs="Segoe UI"/>
                <w:lang w:val="tr-TR" w:eastAsia="tr-TR"/>
              </w:rPr>
              <w:t>nezdinde</w:t>
            </w:r>
            <w:r w:rsidRPr="00E34551">
              <w:rPr>
                <w:rFonts w:ascii="Verdana" w:hAnsi="Verdana" w:cs="Segoe UI"/>
                <w:lang w:val="tr-TR" w:eastAsia="tr-TR"/>
              </w:rPr>
              <w:t xml:space="preserve"> işlenen kişisel verilerimin münhasıran otomatik sistemler vasıtasıyla analiz </w:t>
            </w:r>
            <w:r w:rsidR="00946085" w:rsidRPr="00E34551">
              <w:rPr>
                <w:rFonts w:ascii="Verdana" w:hAnsi="Verdana" w:cs="Segoe UI"/>
                <w:lang w:val="tr-TR" w:eastAsia="tr-TR"/>
              </w:rPr>
              <w:t xml:space="preserve">edilmesi </w:t>
            </w:r>
            <w:r w:rsidRPr="00E34551">
              <w:rPr>
                <w:rFonts w:ascii="Verdana" w:hAnsi="Verdana" w:cs="Segoe UI"/>
                <w:lang w:val="tr-TR" w:eastAsia="tr-TR"/>
              </w:rPr>
              <w:t xml:space="preserve">neticesinde </w:t>
            </w:r>
            <w:r w:rsidR="00946085" w:rsidRPr="00E34551">
              <w:rPr>
                <w:rFonts w:ascii="Verdana" w:hAnsi="Verdana" w:cs="Segoe UI"/>
                <w:lang w:val="tr-TR" w:eastAsia="tr-TR"/>
              </w:rPr>
              <w:t>aleyhime doğan sonuca</w:t>
            </w:r>
            <w:r w:rsidRPr="00E34551">
              <w:rPr>
                <w:rFonts w:ascii="Verdana" w:hAnsi="Verdana" w:cs="Segoe UI"/>
                <w:lang w:val="tr-TR" w:eastAsia="tr-TR"/>
              </w:rPr>
              <w:t xml:space="preserve"> itiraz ediyorum. </w:t>
            </w:r>
          </w:p>
          <w:p w14:paraId="38132324" w14:textId="77777777"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aleyhinize çıkan sonucu açıklayan bilgi/belge Şirketimize iletilmelidir.</w:t>
            </w:r>
          </w:p>
          <w:p w14:paraId="5137EC40" w14:textId="77777777" w:rsidR="0093362D" w:rsidRPr="00E34551" w:rsidRDefault="0093362D" w:rsidP="00F0297E">
            <w:pPr>
              <w:spacing w:line="276" w:lineRule="auto"/>
              <w:jc w:val="both"/>
              <w:rPr>
                <w:rFonts w:ascii="Verdana" w:hAnsi="Verdana"/>
                <w:lang w:val="tr-TR"/>
              </w:rPr>
            </w:pPr>
          </w:p>
        </w:tc>
        <w:tc>
          <w:tcPr>
            <w:tcW w:w="1276" w:type="dxa"/>
            <w:shd w:val="clear" w:color="auto" w:fill="auto"/>
          </w:tcPr>
          <w:p w14:paraId="696F3AB9" w14:textId="77777777" w:rsidR="007F5FC5" w:rsidRPr="00E34551" w:rsidRDefault="007F5FC5" w:rsidP="00F0297E">
            <w:pPr>
              <w:spacing w:line="276" w:lineRule="auto"/>
              <w:jc w:val="both"/>
              <w:rPr>
                <w:rFonts w:ascii="Verdana" w:hAnsi="Verdana"/>
                <w:lang w:val="tr-TR"/>
              </w:rPr>
            </w:pPr>
          </w:p>
        </w:tc>
      </w:tr>
      <w:tr w:rsidR="007F5FC5" w:rsidRPr="00E34551" w14:paraId="6D41A089" w14:textId="77777777" w:rsidTr="008E18D8">
        <w:tc>
          <w:tcPr>
            <w:tcW w:w="1242" w:type="dxa"/>
            <w:shd w:val="clear" w:color="auto" w:fill="auto"/>
          </w:tcPr>
          <w:p w14:paraId="2FA13709" w14:textId="77777777" w:rsidR="007F5FC5" w:rsidRPr="00E34551" w:rsidRDefault="007F5FC5" w:rsidP="00F0297E">
            <w:pPr>
              <w:spacing w:line="276" w:lineRule="auto"/>
              <w:jc w:val="both"/>
              <w:rPr>
                <w:rFonts w:ascii="Verdana" w:hAnsi="Verdana"/>
                <w:b/>
                <w:lang w:val="tr-TR"/>
              </w:rPr>
            </w:pPr>
            <w:r w:rsidRPr="00E34551">
              <w:rPr>
                <w:rFonts w:ascii="Verdana" w:hAnsi="Verdana"/>
                <w:b/>
                <w:lang w:val="tr-TR"/>
              </w:rPr>
              <w:t xml:space="preserve">10 </w:t>
            </w:r>
          </w:p>
        </w:tc>
        <w:tc>
          <w:tcPr>
            <w:tcW w:w="6379" w:type="dxa"/>
            <w:shd w:val="clear" w:color="auto" w:fill="auto"/>
          </w:tcPr>
          <w:p w14:paraId="56C91A07" w14:textId="77777777" w:rsidR="007F5FC5" w:rsidRPr="00E34551" w:rsidRDefault="007F5FC5" w:rsidP="00F0297E">
            <w:pPr>
              <w:spacing w:line="276" w:lineRule="auto"/>
              <w:jc w:val="both"/>
              <w:rPr>
                <w:rFonts w:ascii="Verdana" w:hAnsi="Verdana"/>
                <w:lang w:val="tr-TR"/>
              </w:rPr>
            </w:pPr>
            <w:r w:rsidRPr="00E34551">
              <w:rPr>
                <w:rFonts w:ascii="Verdana" w:hAnsi="Verdana"/>
                <w:lang w:val="tr-TR"/>
              </w:rPr>
              <w:t xml:space="preserve">Kişisel verilerimin kanuna aykırı işlenmesi nedeniyle </w:t>
            </w:r>
            <w:r w:rsidR="00946085" w:rsidRPr="00E34551">
              <w:rPr>
                <w:rFonts w:ascii="Verdana" w:hAnsi="Verdana"/>
                <w:lang w:val="tr-TR"/>
              </w:rPr>
              <w:t>uğradığım</w:t>
            </w:r>
            <w:r w:rsidRPr="00E34551">
              <w:rPr>
                <w:rFonts w:ascii="Verdana" w:hAnsi="Verdana"/>
                <w:lang w:val="tr-TR"/>
              </w:rPr>
              <w:t xml:space="preserve"> zararın </w:t>
            </w:r>
            <w:r w:rsidR="00946085" w:rsidRPr="00E34551">
              <w:rPr>
                <w:rFonts w:ascii="Verdana" w:hAnsi="Verdana"/>
                <w:lang w:val="tr-TR"/>
              </w:rPr>
              <w:t>gid</w:t>
            </w:r>
            <w:r w:rsidR="005E0E55" w:rsidRPr="00E34551">
              <w:rPr>
                <w:rFonts w:ascii="Verdana" w:hAnsi="Verdana"/>
                <w:lang w:val="tr-TR"/>
              </w:rPr>
              <w:t>eril</w:t>
            </w:r>
            <w:r w:rsidR="00946085" w:rsidRPr="00E34551">
              <w:rPr>
                <w:rFonts w:ascii="Verdana" w:hAnsi="Verdana"/>
                <w:lang w:val="tr-TR"/>
              </w:rPr>
              <w:t xml:space="preserve">mesini </w:t>
            </w:r>
            <w:r w:rsidRPr="00E34551">
              <w:rPr>
                <w:rFonts w:ascii="Verdana" w:hAnsi="Verdana"/>
                <w:lang w:val="tr-TR"/>
              </w:rPr>
              <w:t xml:space="preserve">talep ediyorum. </w:t>
            </w:r>
          </w:p>
          <w:p w14:paraId="7BF85C80" w14:textId="77777777" w:rsidR="0093362D" w:rsidRPr="00E34551" w:rsidRDefault="0093362D" w:rsidP="0093362D">
            <w:pPr>
              <w:spacing w:line="276" w:lineRule="auto"/>
              <w:ind w:left="599"/>
              <w:jc w:val="both"/>
              <w:rPr>
                <w:rFonts w:ascii="Verdana" w:hAnsi="Verdana"/>
                <w:lang w:val="tr-TR"/>
              </w:rPr>
            </w:pPr>
            <w:r w:rsidRPr="00E34551">
              <w:rPr>
                <w:rFonts w:ascii="Verdana" w:hAnsi="Verdana"/>
                <w:b/>
                <w:lang w:val="tr-TR"/>
              </w:rPr>
              <w:t>Talep halinde uğradığınız zararı açıklayan bilgi/belge Şirketimize iletilmelidir.</w:t>
            </w:r>
          </w:p>
          <w:p w14:paraId="0201922A" w14:textId="77777777" w:rsidR="0093362D" w:rsidRPr="00E34551" w:rsidRDefault="0093362D" w:rsidP="00F0297E">
            <w:pPr>
              <w:spacing w:line="276" w:lineRule="auto"/>
              <w:jc w:val="both"/>
              <w:rPr>
                <w:rFonts w:ascii="Verdana" w:hAnsi="Verdana"/>
                <w:lang w:val="tr-TR"/>
              </w:rPr>
            </w:pPr>
          </w:p>
        </w:tc>
        <w:tc>
          <w:tcPr>
            <w:tcW w:w="1276" w:type="dxa"/>
            <w:shd w:val="clear" w:color="auto" w:fill="auto"/>
          </w:tcPr>
          <w:p w14:paraId="11510BE2" w14:textId="77777777" w:rsidR="007F5FC5" w:rsidRPr="00E34551" w:rsidRDefault="007F5FC5" w:rsidP="00F0297E">
            <w:pPr>
              <w:spacing w:line="276" w:lineRule="auto"/>
              <w:jc w:val="both"/>
              <w:rPr>
                <w:rFonts w:ascii="Verdana" w:hAnsi="Verdana"/>
                <w:lang w:val="tr-TR"/>
              </w:rPr>
            </w:pPr>
          </w:p>
        </w:tc>
      </w:tr>
    </w:tbl>
    <w:p w14:paraId="09B8AAE6" w14:textId="77777777" w:rsidR="00D87726" w:rsidRPr="00E34551" w:rsidRDefault="00D87726" w:rsidP="00D87726">
      <w:pPr>
        <w:spacing w:line="276" w:lineRule="auto"/>
        <w:jc w:val="both"/>
        <w:rPr>
          <w:rFonts w:ascii="Verdana" w:hAnsi="Verdana"/>
          <w:b/>
          <w:lang w:val="tr-TR"/>
        </w:rPr>
      </w:pPr>
    </w:p>
    <w:p w14:paraId="0C80E83D" w14:textId="77777777" w:rsidR="00D87726" w:rsidRPr="00E34551" w:rsidRDefault="00D87726" w:rsidP="00D87726">
      <w:pPr>
        <w:spacing w:line="276" w:lineRule="auto"/>
        <w:jc w:val="both"/>
        <w:rPr>
          <w:rFonts w:ascii="Verdana" w:hAnsi="Verdana"/>
          <w:b/>
          <w:lang w:val="tr-TR"/>
        </w:rPr>
      </w:pPr>
    </w:p>
    <w:p w14:paraId="485A25DB" w14:textId="77777777" w:rsidR="00D87726" w:rsidRPr="00E34551" w:rsidRDefault="00D87726" w:rsidP="00D87726">
      <w:pPr>
        <w:spacing w:line="276" w:lineRule="auto"/>
        <w:jc w:val="both"/>
        <w:rPr>
          <w:rFonts w:ascii="Verdana" w:hAnsi="Verdana"/>
          <w:b/>
          <w:lang w:val="tr-TR"/>
        </w:rPr>
      </w:pPr>
    </w:p>
    <w:p w14:paraId="456B1727" w14:textId="77777777" w:rsidR="009208E9" w:rsidRPr="00E34551" w:rsidRDefault="009208E9">
      <w:pPr>
        <w:rPr>
          <w:rFonts w:ascii="Verdana" w:hAnsi="Verdana"/>
          <w:b/>
          <w:lang w:val="tr-TR"/>
        </w:rPr>
      </w:pPr>
      <w:r w:rsidRPr="00E34551">
        <w:rPr>
          <w:rFonts w:ascii="Verdana" w:hAnsi="Verdana"/>
          <w:b/>
          <w:lang w:val="tr-TR"/>
        </w:rPr>
        <w:br w:type="page"/>
      </w:r>
    </w:p>
    <w:p w14:paraId="38640FC8" w14:textId="77777777" w:rsidR="00B70EF0" w:rsidRPr="00E34551" w:rsidRDefault="00D87726" w:rsidP="0093362D">
      <w:pPr>
        <w:pStyle w:val="ListeParagraf"/>
        <w:numPr>
          <w:ilvl w:val="0"/>
          <w:numId w:val="3"/>
        </w:numPr>
        <w:spacing w:line="276" w:lineRule="auto"/>
        <w:ind w:left="567" w:hanging="567"/>
        <w:jc w:val="both"/>
        <w:rPr>
          <w:rFonts w:ascii="Verdana" w:hAnsi="Verdana"/>
          <w:b/>
          <w:lang w:val="tr-TR"/>
        </w:rPr>
      </w:pPr>
      <w:r w:rsidRPr="00E34551">
        <w:rPr>
          <w:rFonts w:ascii="Verdana" w:hAnsi="Verdana"/>
          <w:b/>
          <w:lang w:val="tr-TR"/>
        </w:rPr>
        <w:lastRenderedPageBreak/>
        <w:t>BAŞVURU SAHİBİ İLE İLETİŞİM KURULMASI</w:t>
      </w:r>
    </w:p>
    <w:p w14:paraId="71BE329C" w14:textId="77777777" w:rsidR="00B70EF0" w:rsidRPr="00E34551" w:rsidRDefault="00B70EF0" w:rsidP="00B70EF0">
      <w:pPr>
        <w:rPr>
          <w:rFonts w:ascii="Verdana" w:hAnsi="Verdana"/>
          <w:lang w:val="tr-TR"/>
        </w:rPr>
      </w:pPr>
    </w:p>
    <w:p w14:paraId="28A88B67" w14:textId="77777777" w:rsidR="00081AB4" w:rsidRPr="00E34551" w:rsidRDefault="0093362D" w:rsidP="00081AB4">
      <w:pPr>
        <w:spacing w:line="276" w:lineRule="auto"/>
        <w:jc w:val="both"/>
        <w:rPr>
          <w:rFonts w:ascii="Verdana" w:hAnsi="Verdana"/>
          <w:lang w:val="tr-TR"/>
        </w:rPr>
      </w:pPr>
      <w:r w:rsidRPr="00E34551">
        <w:rPr>
          <w:rFonts w:ascii="Verdana" w:hAnsi="Verdana"/>
          <w:lang w:val="tr-TR"/>
        </w:rPr>
        <w:t>Başvurunuzun Şirketimiz tarafından sonuçlandırılması ve sonuçların sizlere iletilmesinin teminini sağlamak amacıyla aşağıda yer alan bilgilerin başvuruda bulunan veri sahibi tarafından düzenlenmesi gerekmektedir.</w:t>
      </w:r>
    </w:p>
    <w:p w14:paraId="64F8A44A" w14:textId="77777777" w:rsidR="00081AB4" w:rsidRPr="00E34551" w:rsidRDefault="00081AB4" w:rsidP="00081AB4">
      <w:pPr>
        <w:jc w:val="both"/>
        <w:rPr>
          <w:rFonts w:ascii="Verdana" w:hAnsi="Verdana"/>
          <w:lang w:val="tr-TR"/>
        </w:rPr>
      </w:pPr>
    </w:p>
    <w:p w14:paraId="31C39BBA" w14:textId="77777777" w:rsidR="0093362D" w:rsidRPr="00E34551" w:rsidRDefault="0093362D" w:rsidP="00081AB4">
      <w:pPr>
        <w:jc w:val="both"/>
        <w:rPr>
          <w:rFonts w:ascii="Verdana" w:hAnsi="Verdana"/>
          <w:lang w:val="tr-TR"/>
        </w:rPr>
      </w:pPr>
      <w:r w:rsidRPr="00E34551">
        <w:rPr>
          <w:rFonts w:ascii="Verdana" w:hAnsi="Verdana"/>
          <w:lang w:val="tr-TR"/>
        </w:rPr>
        <w:t>Başvuruda bulunan veri sahibinin;</w:t>
      </w:r>
    </w:p>
    <w:p w14:paraId="3839F72D" w14:textId="77777777" w:rsidR="0093362D" w:rsidRPr="00E34551" w:rsidRDefault="0093362D" w:rsidP="00081AB4">
      <w:pPr>
        <w:jc w:val="both"/>
        <w:rPr>
          <w:rFonts w:ascii="Verdana" w:hAnsi="Verdana"/>
          <w:lang w:val="tr-TR"/>
        </w:rPr>
      </w:pPr>
    </w:p>
    <w:p w14:paraId="22CC5390" w14:textId="77777777" w:rsidR="0093362D" w:rsidRPr="00E34551" w:rsidRDefault="0093362D" w:rsidP="00081AB4">
      <w:pPr>
        <w:jc w:val="both"/>
        <w:rPr>
          <w:rFonts w:ascii="Verdana" w:hAnsi="Verdana"/>
          <w:lang w:val="tr-TR"/>
        </w:rPr>
      </w:pPr>
    </w:p>
    <w:tbl>
      <w:tblPr>
        <w:tblStyle w:val="TabloKlavuzu"/>
        <w:tblW w:w="0" w:type="auto"/>
        <w:tblLook w:val="04A0" w:firstRow="1" w:lastRow="0" w:firstColumn="1" w:lastColumn="0" w:noHBand="0" w:noVBand="1"/>
      </w:tblPr>
      <w:tblGrid>
        <w:gridCol w:w="3644"/>
        <w:gridCol w:w="307"/>
        <w:gridCol w:w="5336"/>
      </w:tblGrid>
      <w:tr w:rsidR="0093362D" w:rsidRPr="00E34551" w14:paraId="5DC0BDBB" w14:textId="77777777" w:rsidTr="0093362D">
        <w:tc>
          <w:tcPr>
            <w:tcW w:w="3652" w:type="dxa"/>
          </w:tcPr>
          <w:p w14:paraId="13AE8977" w14:textId="77777777" w:rsidR="0093362D" w:rsidRPr="00E34551" w:rsidRDefault="0093362D" w:rsidP="00081AB4">
            <w:pPr>
              <w:jc w:val="both"/>
              <w:rPr>
                <w:rFonts w:ascii="Verdana" w:hAnsi="Verdana"/>
                <w:lang w:val="tr-TR"/>
              </w:rPr>
            </w:pPr>
            <w:r w:rsidRPr="00E34551">
              <w:rPr>
                <w:rFonts w:ascii="Verdana" w:hAnsi="Verdana"/>
                <w:lang w:val="tr-TR"/>
              </w:rPr>
              <w:t>Adı Soyadı</w:t>
            </w:r>
          </w:p>
        </w:tc>
        <w:tc>
          <w:tcPr>
            <w:tcW w:w="284" w:type="dxa"/>
          </w:tcPr>
          <w:p w14:paraId="29DC5F04" w14:textId="77777777"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14:paraId="0635EC8E" w14:textId="77777777" w:rsidR="0093362D" w:rsidRPr="00E34551" w:rsidRDefault="0093362D" w:rsidP="00081AB4">
            <w:pPr>
              <w:jc w:val="both"/>
              <w:rPr>
                <w:rFonts w:ascii="Verdana" w:hAnsi="Verdana"/>
                <w:lang w:val="tr-TR"/>
              </w:rPr>
            </w:pPr>
          </w:p>
        </w:tc>
      </w:tr>
      <w:tr w:rsidR="0093362D" w:rsidRPr="00E34551" w14:paraId="6C3C12AC" w14:textId="77777777" w:rsidTr="0093362D">
        <w:tc>
          <w:tcPr>
            <w:tcW w:w="3652" w:type="dxa"/>
          </w:tcPr>
          <w:p w14:paraId="463B86F9" w14:textId="77777777" w:rsidR="0093362D" w:rsidRPr="00E34551" w:rsidRDefault="0093362D" w:rsidP="00081AB4">
            <w:pPr>
              <w:jc w:val="both"/>
              <w:rPr>
                <w:rFonts w:ascii="Verdana" w:hAnsi="Verdana"/>
                <w:lang w:val="tr-TR"/>
              </w:rPr>
            </w:pPr>
            <w:r w:rsidRPr="00E34551">
              <w:rPr>
                <w:rFonts w:ascii="Verdana" w:hAnsi="Verdana"/>
                <w:lang w:val="tr-TR"/>
              </w:rPr>
              <w:t>TC Kimlik Numarası</w:t>
            </w:r>
          </w:p>
        </w:tc>
        <w:tc>
          <w:tcPr>
            <w:tcW w:w="284" w:type="dxa"/>
          </w:tcPr>
          <w:p w14:paraId="74B5E8B4" w14:textId="77777777"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14:paraId="01AD30F7" w14:textId="77777777" w:rsidR="0093362D" w:rsidRPr="00E34551" w:rsidRDefault="0093362D" w:rsidP="00081AB4">
            <w:pPr>
              <w:jc w:val="both"/>
              <w:rPr>
                <w:rFonts w:ascii="Verdana" w:hAnsi="Verdana"/>
                <w:lang w:val="tr-TR"/>
              </w:rPr>
            </w:pPr>
          </w:p>
        </w:tc>
      </w:tr>
      <w:tr w:rsidR="0093362D" w:rsidRPr="00E34551" w14:paraId="3EE78756" w14:textId="77777777" w:rsidTr="0093362D">
        <w:tc>
          <w:tcPr>
            <w:tcW w:w="3652" w:type="dxa"/>
          </w:tcPr>
          <w:p w14:paraId="57A5515D" w14:textId="77777777" w:rsidR="0093362D" w:rsidRPr="00E34551" w:rsidRDefault="0093362D" w:rsidP="00081AB4">
            <w:pPr>
              <w:jc w:val="both"/>
              <w:rPr>
                <w:rFonts w:ascii="Verdana" w:hAnsi="Verdana"/>
                <w:lang w:val="tr-TR"/>
              </w:rPr>
            </w:pPr>
            <w:r w:rsidRPr="00E34551">
              <w:rPr>
                <w:rFonts w:ascii="Verdana" w:hAnsi="Verdana"/>
                <w:lang w:val="tr-TR"/>
              </w:rPr>
              <w:t>Adresi</w:t>
            </w:r>
          </w:p>
        </w:tc>
        <w:tc>
          <w:tcPr>
            <w:tcW w:w="284" w:type="dxa"/>
          </w:tcPr>
          <w:p w14:paraId="7C2F3785" w14:textId="77777777"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14:paraId="3A71E83F" w14:textId="77777777" w:rsidR="0093362D" w:rsidRPr="00E34551" w:rsidRDefault="0093362D" w:rsidP="00081AB4">
            <w:pPr>
              <w:jc w:val="both"/>
              <w:rPr>
                <w:rFonts w:ascii="Verdana" w:hAnsi="Verdana"/>
                <w:lang w:val="tr-TR"/>
              </w:rPr>
            </w:pPr>
          </w:p>
        </w:tc>
      </w:tr>
      <w:tr w:rsidR="0093362D" w:rsidRPr="00E34551" w14:paraId="5C2C0E76" w14:textId="77777777" w:rsidTr="0093362D">
        <w:tc>
          <w:tcPr>
            <w:tcW w:w="3652" w:type="dxa"/>
          </w:tcPr>
          <w:p w14:paraId="533FCEE6" w14:textId="77777777" w:rsidR="0093362D" w:rsidRPr="00E34551" w:rsidRDefault="0093362D" w:rsidP="00081AB4">
            <w:pPr>
              <w:jc w:val="both"/>
              <w:rPr>
                <w:rFonts w:ascii="Verdana" w:hAnsi="Verdana"/>
                <w:lang w:val="tr-TR"/>
              </w:rPr>
            </w:pPr>
            <w:r w:rsidRPr="00E34551">
              <w:rPr>
                <w:rFonts w:ascii="Verdana" w:hAnsi="Verdana"/>
                <w:lang w:val="tr-TR"/>
              </w:rPr>
              <w:t>Cep Telefonu</w:t>
            </w:r>
          </w:p>
        </w:tc>
        <w:tc>
          <w:tcPr>
            <w:tcW w:w="284" w:type="dxa"/>
          </w:tcPr>
          <w:p w14:paraId="51F13388" w14:textId="77777777"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14:paraId="2D52CA6A" w14:textId="77777777" w:rsidR="0093362D" w:rsidRPr="00E34551" w:rsidRDefault="0093362D" w:rsidP="00081AB4">
            <w:pPr>
              <w:jc w:val="both"/>
              <w:rPr>
                <w:rFonts w:ascii="Verdana" w:hAnsi="Verdana"/>
                <w:lang w:val="tr-TR"/>
              </w:rPr>
            </w:pPr>
          </w:p>
        </w:tc>
      </w:tr>
      <w:tr w:rsidR="0093362D" w:rsidRPr="00E34551" w14:paraId="72FC8A21" w14:textId="77777777" w:rsidTr="0093362D">
        <w:tc>
          <w:tcPr>
            <w:tcW w:w="3652" w:type="dxa"/>
          </w:tcPr>
          <w:p w14:paraId="2133A96C" w14:textId="77777777" w:rsidR="0093362D" w:rsidRPr="00E34551" w:rsidRDefault="0093362D" w:rsidP="00081AB4">
            <w:pPr>
              <w:jc w:val="both"/>
              <w:rPr>
                <w:rFonts w:ascii="Verdana" w:hAnsi="Verdana"/>
                <w:lang w:val="tr-TR"/>
              </w:rPr>
            </w:pPr>
            <w:r w:rsidRPr="00E34551">
              <w:rPr>
                <w:rFonts w:ascii="Verdana" w:hAnsi="Verdana"/>
                <w:lang w:val="tr-TR"/>
              </w:rPr>
              <w:t>E-posta Adresi</w:t>
            </w:r>
          </w:p>
        </w:tc>
        <w:tc>
          <w:tcPr>
            <w:tcW w:w="284" w:type="dxa"/>
          </w:tcPr>
          <w:p w14:paraId="55F764EE" w14:textId="77777777"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14:paraId="0EE7F05B" w14:textId="77777777" w:rsidR="0093362D" w:rsidRPr="00E34551" w:rsidRDefault="0093362D" w:rsidP="00081AB4">
            <w:pPr>
              <w:jc w:val="both"/>
              <w:rPr>
                <w:rFonts w:ascii="Verdana" w:hAnsi="Verdana"/>
                <w:lang w:val="tr-TR"/>
              </w:rPr>
            </w:pPr>
          </w:p>
        </w:tc>
      </w:tr>
      <w:tr w:rsidR="0093362D" w:rsidRPr="00E34551" w14:paraId="34948F31" w14:textId="77777777" w:rsidTr="0093362D">
        <w:tc>
          <w:tcPr>
            <w:tcW w:w="3652" w:type="dxa"/>
          </w:tcPr>
          <w:p w14:paraId="5D4C013B" w14:textId="77777777" w:rsidR="0093362D" w:rsidRPr="00E34551" w:rsidRDefault="0093362D" w:rsidP="00081AB4">
            <w:pPr>
              <w:jc w:val="both"/>
              <w:rPr>
                <w:rFonts w:ascii="Verdana" w:hAnsi="Verdana"/>
                <w:lang w:val="tr-TR"/>
              </w:rPr>
            </w:pPr>
            <w:r w:rsidRPr="00E34551">
              <w:rPr>
                <w:rFonts w:ascii="Verdana" w:hAnsi="Verdana"/>
                <w:lang w:val="tr-TR"/>
              </w:rPr>
              <w:t>Şirketimizle Arasındaki İlişki</w:t>
            </w:r>
          </w:p>
        </w:tc>
        <w:tc>
          <w:tcPr>
            <w:tcW w:w="284" w:type="dxa"/>
          </w:tcPr>
          <w:p w14:paraId="47D82E57" w14:textId="77777777"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14:paraId="4B76ADC0" w14:textId="77777777" w:rsidR="0093362D" w:rsidRPr="00E34551" w:rsidRDefault="00357ABC" w:rsidP="0093362D">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69504" behindDoc="0" locked="0" layoutInCell="1" allowOverlap="1" wp14:anchorId="0E924E03" wp14:editId="1DC78961">
                      <wp:simplePos x="0" y="0"/>
                      <wp:positionH relativeFrom="column">
                        <wp:posOffset>57150</wp:posOffset>
                      </wp:positionH>
                      <wp:positionV relativeFrom="paragraph">
                        <wp:posOffset>6985</wp:posOffset>
                      </wp:positionV>
                      <wp:extent cx="90805" cy="90805"/>
                      <wp:effectExtent l="8255" t="11430" r="5715" b="12065"/>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20F56" id="Oval 26" o:spid="_x0000_s1026" style="position:absolute;margin-left:4.5pt;margin-top:.5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"/>
                  </w:pict>
                </mc:Fallback>
              </mc:AlternateContent>
            </w:r>
            <w:r w:rsidR="0093362D" w:rsidRPr="00E34551">
              <w:rPr>
                <w:rFonts w:ascii="Verdana" w:hAnsi="Verdana"/>
                <w:lang w:val="tr-TR"/>
              </w:rPr>
              <w:t>İş Ortağı</w:t>
            </w:r>
          </w:p>
          <w:p w14:paraId="22F4790A" w14:textId="77777777" w:rsidR="0093362D" w:rsidRPr="00E34551" w:rsidRDefault="00357ABC" w:rsidP="0093362D">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70528" behindDoc="0" locked="0" layoutInCell="1" allowOverlap="1" wp14:anchorId="0AEE223D" wp14:editId="6CA42306">
                      <wp:simplePos x="0" y="0"/>
                      <wp:positionH relativeFrom="column">
                        <wp:posOffset>57150</wp:posOffset>
                      </wp:positionH>
                      <wp:positionV relativeFrom="paragraph">
                        <wp:posOffset>14605</wp:posOffset>
                      </wp:positionV>
                      <wp:extent cx="90805" cy="90805"/>
                      <wp:effectExtent l="8255" t="11430" r="5715" b="12065"/>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C793F" id="Oval 27" o:spid="_x0000_s1026" style="position:absolute;margin-left:4.5pt;margin-top:1.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xh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"/>
                  </w:pict>
                </mc:Fallback>
              </mc:AlternateContent>
            </w:r>
            <w:r w:rsidR="0093362D" w:rsidRPr="00E34551">
              <w:rPr>
                <w:rFonts w:ascii="Verdana" w:hAnsi="Verdana"/>
                <w:lang w:val="tr-TR"/>
              </w:rPr>
              <w:t>Ziyaretçi</w:t>
            </w:r>
          </w:p>
          <w:p w14:paraId="17D449C1" w14:textId="77777777" w:rsidR="0093362D" w:rsidRPr="00E34551" w:rsidRDefault="00357ABC" w:rsidP="0093362D">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71552" behindDoc="0" locked="0" layoutInCell="1" allowOverlap="1" wp14:anchorId="6FE0851A" wp14:editId="135F3441">
                      <wp:simplePos x="0" y="0"/>
                      <wp:positionH relativeFrom="column">
                        <wp:posOffset>66675</wp:posOffset>
                      </wp:positionH>
                      <wp:positionV relativeFrom="paragraph">
                        <wp:posOffset>22225</wp:posOffset>
                      </wp:positionV>
                      <wp:extent cx="90805" cy="90805"/>
                      <wp:effectExtent l="8255" t="11430" r="5715" b="1206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0D7E0" id="Oval 28" o:spid="_x0000_s1026" style="position:absolute;margin-left:5.25pt;margin-top:1.7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mc:Fallback>
              </mc:AlternateContent>
            </w:r>
            <w:r w:rsidR="0093362D" w:rsidRPr="00E34551">
              <w:rPr>
                <w:rFonts w:ascii="Verdana" w:hAnsi="Verdana"/>
                <w:lang w:val="tr-TR"/>
              </w:rPr>
              <w:t>Diğer</w:t>
            </w:r>
          </w:p>
          <w:p w14:paraId="461E31C7" w14:textId="77777777" w:rsidR="0093362D" w:rsidRPr="00E34551" w:rsidRDefault="0093362D" w:rsidP="00081AB4">
            <w:pPr>
              <w:jc w:val="both"/>
              <w:rPr>
                <w:rFonts w:ascii="Verdana" w:hAnsi="Verdana"/>
                <w:lang w:val="tr-TR"/>
              </w:rPr>
            </w:pPr>
          </w:p>
          <w:p w14:paraId="0F686FC5" w14:textId="77777777" w:rsidR="0093362D" w:rsidRPr="00E34551" w:rsidRDefault="0093362D" w:rsidP="00081AB4">
            <w:pPr>
              <w:jc w:val="both"/>
              <w:rPr>
                <w:rFonts w:ascii="Verdana" w:hAnsi="Verdana"/>
                <w:lang w:val="tr-TR"/>
              </w:rPr>
            </w:pPr>
          </w:p>
        </w:tc>
      </w:tr>
      <w:tr w:rsidR="0093362D" w:rsidRPr="00E34551" w14:paraId="7CFAA941" w14:textId="77777777" w:rsidTr="0093362D">
        <w:tc>
          <w:tcPr>
            <w:tcW w:w="3652" w:type="dxa"/>
          </w:tcPr>
          <w:p w14:paraId="42460E3D" w14:textId="77777777" w:rsidR="0093362D" w:rsidRPr="00E34551" w:rsidRDefault="0093362D" w:rsidP="00081AB4">
            <w:pPr>
              <w:jc w:val="both"/>
              <w:rPr>
                <w:rFonts w:ascii="Verdana" w:hAnsi="Verdana"/>
                <w:lang w:val="tr-TR"/>
              </w:rPr>
            </w:pPr>
            <w:proofErr w:type="spellStart"/>
            <w:r w:rsidRPr="00E34551">
              <w:rPr>
                <w:rFonts w:ascii="Verdana" w:hAnsi="Verdana"/>
                <w:lang w:val="tr-TR"/>
              </w:rPr>
              <w:t>Şirketmizle</w:t>
            </w:r>
            <w:proofErr w:type="spellEnd"/>
            <w:r w:rsidRPr="00E34551">
              <w:rPr>
                <w:rFonts w:ascii="Verdana" w:hAnsi="Verdana"/>
                <w:lang w:val="tr-TR"/>
              </w:rPr>
              <w:t xml:space="preserve"> Olan İlişkisinin Sona Erip Ermediği</w:t>
            </w:r>
          </w:p>
        </w:tc>
        <w:tc>
          <w:tcPr>
            <w:tcW w:w="284" w:type="dxa"/>
          </w:tcPr>
          <w:p w14:paraId="149CFFEC" w14:textId="77777777" w:rsidR="0093362D" w:rsidRPr="00E34551" w:rsidRDefault="0093362D" w:rsidP="00081AB4">
            <w:pPr>
              <w:jc w:val="both"/>
              <w:rPr>
                <w:rFonts w:ascii="Verdana" w:hAnsi="Verdana"/>
                <w:lang w:val="tr-TR"/>
              </w:rPr>
            </w:pPr>
            <w:r w:rsidRPr="00E34551">
              <w:rPr>
                <w:rFonts w:ascii="Verdana" w:hAnsi="Verdana"/>
                <w:lang w:val="tr-TR"/>
              </w:rPr>
              <w:t>:</w:t>
            </w:r>
          </w:p>
        </w:tc>
        <w:tc>
          <w:tcPr>
            <w:tcW w:w="5351" w:type="dxa"/>
          </w:tcPr>
          <w:p w14:paraId="6612B854" w14:textId="77777777" w:rsidR="0093362D" w:rsidRPr="00E34551" w:rsidRDefault="00357ABC" w:rsidP="006C4005">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72576" behindDoc="0" locked="0" layoutInCell="1" allowOverlap="1" wp14:anchorId="46645431" wp14:editId="11FEA695">
                      <wp:simplePos x="0" y="0"/>
                      <wp:positionH relativeFrom="column">
                        <wp:posOffset>57150</wp:posOffset>
                      </wp:positionH>
                      <wp:positionV relativeFrom="paragraph">
                        <wp:posOffset>19685</wp:posOffset>
                      </wp:positionV>
                      <wp:extent cx="90805" cy="90805"/>
                      <wp:effectExtent l="8255" t="11430" r="5715" b="1206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B88EC" id="Oval 29" o:spid="_x0000_s1026" style="position:absolute;margin-left:4.5pt;margin-top:1.5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"/>
                  </w:pict>
                </mc:Fallback>
              </mc:AlternateContent>
            </w:r>
            <w:r w:rsidR="006C4005" w:rsidRPr="00E34551">
              <w:rPr>
                <w:rFonts w:ascii="Verdana" w:hAnsi="Verdana"/>
                <w:lang w:val="tr-TR"/>
              </w:rPr>
              <w:t>Devam Ediyor</w:t>
            </w:r>
          </w:p>
          <w:p w14:paraId="7736662C" w14:textId="77777777" w:rsidR="006C4005" w:rsidRPr="00E34551" w:rsidRDefault="00357ABC" w:rsidP="006C4005">
            <w:pPr>
              <w:ind w:left="309"/>
              <w:jc w:val="both"/>
              <w:rPr>
                <w:rFonts w:ascii="Verdana" w:hAnsi="Verdana"/>
                <w:lang w:val="tr-TR"/>
              </w:rPr>
            </w:pPr>
            <w:r w:rsidRPr="00E34551">
              <w:rPr>
                <w:rFonts w:ascii="Verdana" w:hAnsi="Verdana"/>
                <w:noProof/>
                <w:lang w:val="tr-TR" w:eastAsia="tr-TR"/>
              </w:rPr>
              <mc:AlternateContent>
                <mc:Choice Requires="wps">
                  <w:drawing>
                    <wp:anchor distT="0" distB="0" distL="114300" distR="114300" simplePos="0" relativeHeight="251673600" behindDoc="0" locked="0" layoutInCell="1" allowOverlap="1" wp14:anchorId="7149603E" wp14:editId="26FE1A9E">
                      <wp:simplePos x="0" y="0"/>
                      <wp:positionH relativeFrom="column">
                        <wp:posOffset>57150</wp:posOffset>
                      </wp:positionH>
                      <wp:positionV relativeFrom="paragraph">
                        <wp:posOffset>17780</wp:posOffset>
                      </wp:positionV>
                      <wp:extent cx="90805" cy="90805"/>
                      <wp:effectExtent l="8255" t="11430" r="5715" b="1206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29FE3" id="Oval 30" o:spid="_x0000_s1026" style="position:absolute;margin-left:4.5pt;margin-top:1.4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"/>
                  </w:pict>
                </mc:Fallback>
              </mc:AlternateContent>
            </w:r>
            <w:r w:rsidR="006C4005" w:rsidRPr="00E34551">
              <w:rPr>
                <w:rFonts w:ascii="Verdana" w:hAnsi="Verdana"/>
                <w:lang w:val="tr-TR"/>
              </w:rPr>
              <w:t>Sona Erdi</w:t>
            </w:r>
          </w:p>
        </w:tc>
      </w:tr>
      <w:tr w:rsidR="006C4005" w:rsidRPr="00E34551" w14:paraId="5DDC33E7" w14:textId="77777777" w:rsidTr="0093362D">
        <w:tc>
          <w:tcPr>
            <w:tcW w:w="3652" w:type="dxa"/>
          </w:tcPr>
          <w:p w14:paraId="373C2BCF" w14:textId="77777777" w:rsidR="006C4005" w:rsidRPr="00E34551" w:rsidRDefault="006C4005" w:rsidP="00081AB4">
            <w:pPr>
              <w:jc w:val="both"/>
              <w:rPr>
                <w:rFonts w:ascii="Verdana" w:hAnsi="Verdana"/>
                <w:lang w:val="tr-TR"/>
              </w:rPr>
            </w:pPr>
            <w:r w:rsidRPr="00E34551">
              <w:rPr>
                <w:rFonts w:ascii="Verdana" w:hAnsi="Verdana"/>
                <w:lang w:val="tr-TR"/>
              </w:rPr>
              <w:t>İletişim Adresi Tercihi</w:t>
            </w:r>
          </w:p>
        </w:tc>
        <w:tc>
          <w:tcPr>
            <w:tcW w:w="284" w:type="dxa"/>
          </w:tcPr>
          <w:p w14:paraId="1A696E28" w14:textId="77777777" w:rsidR="006C4005" w:rsidRPr="00E34551" w:rsidRDefault="006C4005" w:rsidP="00081AB4">
            <w:pPr>
              <w:jc w:val="both"/>
              <w:rPr>
                <w:rFonts w:ascii="Verdana" w:hAnsi="Verdana"/>
                <w:lang w:val="tr-TR"/>
              </w:rPr>
            </w:pPr>
            <w:r w:rsidRPr="00E34551">
              <w:rPr>
                <w:rFonts w:ascii="Verdana" w:hAnsi="Verdana"/>
                <w:lang w:val="tr-TR"/>
              </w:rPr>
              <w:t>:</w:t>
            </w:r>
          </w:p>
        </w:tc>
        <w:tc>
          <w:tcPr>
            <w:tcW w:w="5351" w:type="dxa"/>
          </w:tcPr>
          <w:p w14:paraId="59B3B2B8" w14:textId="77777777" w:rsidR="006C4005" w:rsidRPr="00E34551" w:rsidRDefault="006C4005" w:rsidP="006C4005">
            <w:pPr>
              <w:ind w:left="309"/>
              <w:jc w:val="both"/>
              <w:rPr>
                <w:rFonts w:ascii="Verdana" w:hAnsi="Verdana"/>
                <w:noProof/>
                <w:lang w:val="tr-TR" w:eastAsia="tr-TR"/>
              </w:rPr>
            </w:pPr>
          </w:p>
        </w:tc>
      </w:tr>
    </w:tbl>
    <w:p w14:paraId="63C016CF" w14:textId="77777777" w:rsidR="0093362D" w:rsidRPr="00E34551" w:rsidRDefault="0093362D" w:rsidP="00081AB4">
      <w:pPr>
        <w:jc w:val="both"/>
        <w:rPr>
          <w:rFonts w:ascii="Verdana" w:hAnsi="Verdana"/>
          <w:lang w:val="tr-TR"/>
        </w:rPr>
      </w:pPr>
    </w:p>
    <w:p w14:paraId="5B37E0A2" w14:textId="77777777" w:rsidR="0093362D" w:rsidRPr="00E34551" w:rsidRDefault="0093362D" w:rsidP="00081AB4">
      <w:pPr>
        <w:jc w:val="both"/>
        <w:rPr>
          <w:rFonts w:ascii="Verdana" w:hAnsi="Verdana"/>
          <w:lang w:val="tr-TR"/>
        </w:rPr>
      </w:pPr>
    </w:p>
    <w:p w14:paraId="09B1941A" w14:textId="77777777" w:rsidR="00081AB4" w:rsidRPr="00E34551" w:rsidRDefault="006C4005" w:rsidP="00081AB4">
      <w:pPr>
        <w:spacing w:line="276" w:lineRule="auto"/>
        <w:jc w:val="both"/>
        <w:rPr>
          <w:rFonts w:ascii="Verdana" w:hAnsi="Verdana"/>
          <w:lang w:val="tr-TR"/>
        </w:rPr>
      </w:pPr>
      <w:r w:rsidRPr="00E34551">
        <w:rPr>
          <w:rFonts w:ascii="Verdana" w:hAnsi="Verdana"/>
          <w:lang w:val="tr-TR"/>
        </w:rPr>
        <w:t xml:space="preserve">Başvuru Tarihi </w:t>
      </w:r>
      <w:r w:rsidRPr="00E34551">
        <w:rPr>
          <w:rFonts w:ascii="Verdana" w:hAnsi="Verdana"/>
          <w:lang w:val="tr-TR"/>
        </w:rPr>
        <w:tab/>
      </w:r>
      <w:r w:rsidR="00081AB4" w:rsidRPr="00E34551">
        <w:rPr>
          <w:rFonts w:ascii="Verdana" w:hAnsi="Verdana"/>
          <w:lang w:val="tr-TR"/>
        </w:rPr>
        <w:t xml:space="preserve">: </w:t>
      </w:r>
    </w:p>
    <w:p w14:paraId="7C8B5679" w14:textId="77777777" w:rsidR="00081AB4" w:rsidRPr="00E34551" w:rsidRDefault="00081AB4" w:rsidP="00081AB4">
      <w:pPr>
        <w:spacing w:line="276" w:lineRule="auto"/>
        <w:jc w:val="both"/>
        <w:rPr>
          <w:rFonts w:ascii="Verdana" w:hAnsi="Verdana"/>
          <w:lang w:val="tr-TR"/>
        </w:rPr>
      </w:pPr>
      <w:r w:rsidRPr="00E34551">
        <w:rPr>
          <w:rFonts w:ascii="Verdana" w:hAnsi="Verdana"/>
          <w:lang w:val="tr-TR"/>
        </w:rPr>
        <w:t>İmza</w:t>
      </w:r>
      <w:r w:rsidRPr="00E34551">
        <w:rPr>
          <w:rFonts w:ascii="Verdana" w:hAnsi="Verdana"/>
          <w:lang w:val="tr-TR"/>
        </w:rPr>
        <w:tab/>
      </w:r>
      <w:r w:rsidRPr="00E34551">
        <w:rPr>
          <w:rFonts w:ascii="Verdana" w:hAnsi="Verdana"/>
          <w:lang w:val="tr-TR"/>
        </w:rPr>
        <w:tab/>
      </w:r>
      <w:r w:rsidRPr="00E34551">
        <w:rPr>
          <w:rFonts w:ascii="Verdana" w:hAnsi="Verdana"/>
          <w:lang w:val="tr-TR"/>
        </w:rPr>
        <w:tab/>
        <w:t xml:space="preserve">: </w:t>
      </w:r>
    </w:p>
    <w:p w14:paraId="08816688" w14:textId="77777777" w:rsidR="007C03E7" w:rsidRPr="00E34551" w:rsidRDefault="007C03E7" w:rsidP="00EE6659">
      <w:pPr>
        <w:spacing w:line="276" w:lineRule="auto"/>
        <w:jc w:val="both"/>
        <w:rPr>
          <w:rFonts w:ascii="Verdana" w:hAnsi="Verdana"/>
          <w:lang w:val="tr-TR"/>
        </w:rPr>
      </w:pPr>
    </w:p>
    <w:sectPr w:rsidR="007C03E7" w:rsidRPr="00E34551" w:rsidSect="005F6D0D">
      <w:headerReference w:type="default" r:id="rId8"/>
      <w:footerReference w:type="default" r:id="rId9"/>
      <w:pgSz w:w="11907" w:h="16840" w:code="9"/>
      <w:pgMar w:top="1134"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36AC2" w14:textId="77777777" w:rsidR="00F91CE3" w:rsidRDefault="00F91CE3">
      <w:r>
        <w:separator/>
      </w:r>
    </w:p>
  </w:endnote>
  <w:endnote w:type="continuationSeparator" w:id="0">
    <w:p w14:paraId="4EB6F89A" w14:textId="77777777" w:rsidR="00F91CE3" w:rsidRDefault="00F9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54182"/>
      <w:docPartObj>
        <w:docPartGallery w:val="Page Numbers (Bottom of Page)"/>
        <w:docPartUnique/>
      </w:docPartObj>
    </w:sdtPr>
    <w:sdtEndPr/>
    <w:sdtContent>
      <w:p w14:paraId="56C344F4" w14:textId="77777777" w:rsidR="0018400E" w:rsidRDefault="0018400E">
        <w:pPr>
          <w:pStyle w:val="AltBilgi"/>
          <w:jc w:val="center"/>
        </w:pPr>
        <w:r>
          <w:fldChar w:fldCharType="begin"/>
        </w:r>
        <w:r>
          <w:instrText>PAGE   \* MERGEFORMAT</w:instrText>
        </w:r>
        <w:r>
          <w:fldChar w:fldCharType="separate"/>
        </w:r>
        <w:r w:rsidR="00411403" w:rsidRPr="00411403">
          <w:rPr>
            <w:noProof/>
            <w:lang w:val="tr-TR"/>
          </w:rPr>
          <w:t>5</w:t>
        </w:r>
        <w:r>
          <w:fldChar w:fldCharType="end"/>
        </w:r>
      </w:p>
    </w:sdtContent>
  </w:sdt>
  <w:p w14:paraId="1C39217B" w14:textId="77777777" w:rsidR="00EC327C" w:rsidRPr="001A2757" w:rsidRDefault="00EC327C">
    <w:pPr>
      <w:ind w:left="-45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83DE2" w14:textId="77777777" w:rsidR="00F91CE3" w:rsidRDefault="00F91CE3">
      <w:r>
        <w:separator/>
      </w:r>
    </w:p>
  </w:footnote>
  <w:footnote w:type="continuationSeparator" w:id="0">
    <w:p w14:paraId="7359E373" w14:textId="77777777" w:rsidR="00F91CE3" w:rsidRDefault="00F9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F442" w14:textId="77777777" w:rsidR="00766FC4" w:rsidRDefault="00766FC4">
    <w:pPr>
      <w:pStyle w:val="stBilgi"/>
    </w:pPr>
  </w:p>
  <w:p w14:paraId="088872E7" w14:textId="77777777" w:rsidR="00766FC4" w:rsidRDefault="00766FC4">
    <w:pPr>
      <w:pStyle w:val="stBilgi"/>
    </w:pPr>
  </w:p>
  <w:p w14:paraId="75ACC32F" w14:textId="77777777" w:rsidR="00766FC4" w:rsidRPr="008D5093" w:rsidRDefault="00766FC4">
    <w:pPr>
      <w:pStyle w:val="stBilgi"/>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CCC1B00"/>
    <w:multiLevelType w:val="multilevel"/>
    <w:tmpl w:val="2A42A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AF45D1F"/>
    <w:multiLevelType w:val="hybridMultilevel"/>
    <w:tmpl w:val="4D203922"/>
    <w:lvl w:ilvl="0" w:tplc="C484A82E">
      <w:start w:val="1"/>
      <w:numFmt w:val="bullet"/>
      <w:lvlText w:val="―"/>
      <w:lvlJc w:val="left"/>
      <w:pPr>
        <w:ind w:left="1080" w:hanging="360"/>
      </w:pPr>
      <w:rPr>
        <w:rFonts w:ascii="Verdana" w:hAnsi="Verdan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6441F6"/>
    <w:multiLevelType w:val="hybridMultilevel"/>
    <w:tmpl w:val="D83ADC7A"/>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7"/>
  </w:num>
  <w:num w:numId="7">
    <w:abstractNumId w:val="9"/>
  </w:num>
  <w:num w:numId="8">
    <w:abstractNumId w:val="8"/>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32C"/>
    <w:rsid w:val="000055E9"/>
    <w:rsid w:val="0000799D"/>
    <w:rsid w:val="00024416"/>
    <w:rsid w:val="000272E9"/>
    <w:rsid w:val="00027FDD"/>
    <w:rsid w:val="0003244F"/>
    <w:rsid w:val="0004306A"/>
    <w:rsid w:val="00043630"/>
    <w:rsid w:val="00043B19"/>
    <w:rsid w:val="00051EED"/>
    <w:rsid w:val="000530E9"/>
    <w:rsid w:val="00055B00"/>
    <w:rsid w:val="00060112"/>
    <w:rsid w:val="00060F0B"/>
    <w:rsid w:val="00062054"/>
    <w:rsid w:val="00071102"/>
    <w:rsid w:val="00072E3A"/>
    <w:rsid w:val="00074AD5"/>
    <w:rsid w:val="00081AB4"/>
    <w:rsid w:val="00081E64"/>
    <w:rsid w:val="00081F14"/>
    <w:rsid w:val="00082651"/>
    <w:rsid w:val="000858B9"/>
    <w:rsid w:val="00090EDF"/>
    <w:rsid w:val="0009319F"/>
    <w:rsid w:val="00093698"/>
    <w:rsid w:val="0009694E"/>
    <w:rsid w:val="00097324"/>
    <w:rsid w:val="00097E69"/>
    <w:rsid w:val="000B2FC2"/>
    <w:rsid w:val="000F06C5"/>
    <w:rsid w:val="000F119B"/>
    <w:rsid w:val="000F1A6F"/>
    <w:rsid w:val="000F2986"/>
    <w:rsid w:val="001113FC"/>
    <w:rsid w:val="00112D27"/>
    <w:rsid w:val="00115F1D"/>
    <w:rsid w:val="00117049"/>
    <w:rsid w:val="00120AE1"/>
    <w:rsid w:val="00126B2E"/>
    <w:rsid w:val="00127E04"/>
    <w:rsid w:val="00134421"/>
    <w:rsid w:val="00135B94"/>
    <w:rsid w:val="001407AE"/>
    <w:rsid w:val="00141BDD"/>
    <w:rsid w:val="0015619A"/>
    <w:rsid w:val="00162880"/>
    <w:rsid w:val="00163DEA"/>
    <w:rsid w:val="001712E0"/>
    <w:rsid w:val="001745AC"/>
    <w:rsid w:val="001829B8"/>
    <w:rsid w:val="0018400E"/>
    <w:rsid w:val="00186D8D"/>
    <w:rsid w:val="00186FD3"/>
    <w:rsid w:val="001900CF"/>
    <w:rsid w:val="001A09B6"/>
    <w:rsid w:val="001A26DB"/>
    <w:rsid w:val="001A2757"/>
    <w:rsid w:val="001C4DBD"/>
    <w:rsid w:val="001C6A5A"/>
    <w:rsid w:val="001C6E52"/>
    <w:rsid w:val="001C7973"/>
    <w:rsid w:val="001D1AA1"/>
    <w:rsid w:val="001D4EC6"/>
    <w:rsid w:val="001E30DA"/>
    <w:rsid w:val="001E5B00"/>
    <w:rsid w:val="00215A5D"/>
    <w:rsid w:val="0022602D"/>
    <w:rsid w:val="00227C67"/>
    <w:rsid w:val="002320AE"/>
    <w:rsid w:val="00234A3D"/>
    <w:rsid w:val="002425ED"/>
    <w:rsid w:val="00244973"/>
    <w:rsid w:val="0025471E"/>
    <w:rsid w:val="00263E92"/>
    <w:rsid w:val="00270917"/>
    <w:rsid w:val="002724E8"/>
    <w:rsid w:val="00274602"/>
    <w:rsid w:val="00274B03"/>
    <w:rsid w:val="00275E7C"/>
    <w:rsid w:val="00280C33"/>
    <w:rsid w:val="00294532"/>
    <w:rsid w:val="002A0E84"/>
    <w:rsid w:val="002A2D33"/>
    <w:rsid w:val="002B2F63"/>
    <w:rsid w:val="002B62C7"/>
    <w:rsid w:val="002B6423"/>
    <w:rsid w:val="002C3249"/>
    <w:rsid w:val="002C33A6"/>
    <w:rsid w:val="002C4659"/>
    <w:rsid w:val="002C5702"/>
    <w:rsid w:val="002D2623"/>
    <w:rsid w:val="002D3CF2"/>
    <w:rsid w:val="002D47D3"/>
    <w:rsid w:val="002D530D"/>
    <w:rsid w:val="002E1119"/>
    <w:rsid w:val="002E3A59"/>
    <w:rsid w:val="002F3B52"/>
    <w:rsid w:val="00300C5B"/>
    <w:rsid w:val="00303D3C"/>
    <w:rsid w:val="0031540B"/>
    <w:rsid w:val="003218C7"/>
    <w:rsid w:val="00327322"/>
    <w:rsid w:val="00334318"/>
    <w:rsid w:val="003356B1"/>
    <w:rsid w:val="00343725"/>
    <w:rsid w:val="00343DA2"/>
    <w:rsid w:val="003445DB"/>
    <w:rsid w:val="00344FFE"/>
    <w:rsid w:val="0035203B"/>
    <w:rsid w:val="003559B0"/>
    <w:rsid w:val="00357ABC"/>
    <w:rsid w:val="00357E94"/>
    <w:rsid w:val="00365EC4"/>
    <w:rsid w:val="00367709"/>
    <w:rsid w:val="00370298"/>
    <w:rsid w:val="00374153"/>
    <w:rsid w:val="003869BA"/>
    <w:rsid w:val="00391698"/>
    <w:rsid w:val="003925C6"/>
    <w:rsid w:val="0039316F"/>
    <w:rsid w:val="00396671"/>
    <w:rsid w:val="0039729D"/>
    <w:rsid w:val="003A1260"/>
    <w:rsid w:val="003A6BB1"/>
    <w:rsid w:val="003A7BD6"/>
    <w:rsid w:val="003B1C9A"/>
    <w:rsid w:val="003B2E0B"/>
    <w:rsid w:val="003B57EC"/>
    <w:rsid w:val="003B7CC8"/>
    <w:rsid w:val="003C0266"/>
    <w:rsid w:val="003C210F"/>
    <w:rsid w:val="003C53BB"/>
    <w:rsid w:val="003E0280"/>
    <w:rsid w:val="003E4FB4"/>
    <w:rsid w:val="003E6B13"/>
    <w:rsid w:val="003E7AB4"/>
    <w:rsid w:val="003F364C"/>
    <w:rsid w:val="003F4E7D"/>
    <w:rsid w:val="00400F54"/>
    <w:rsid w:val="00405345"/>
    <w:rsid w:val="00411403"/>
    <w:rsid w:val="00413BE7"/>
    <w:rsid w:val="0042000D"/>
    <w:rsid w:val="0043020C"/>
    <w:rsid w:val="00434AE7"/>
    <w:rsid w:val="004356D0"/>
    <w:rsid w:val="004403DF"/>
    <w:rsid w:val="00442437"/>
    <w:rsid w:val="00442DAF"/>
    <w:rsid w:val="00452BAB"/>
    <w:rsid w:val="0046174A"/>
    <w:rsid w:val="00463369"/>
    <w:rsid w:val="00465E7E"/>
    <w:rsid w:val="004701DA"/>
    <w:rsid w:val="00483BFC"/>
    <w:rsid w:val="00490989"/>
    <w:rsid w:val="00495197"/>
    <w:rsid w:val="00496521"/>
    <w:rsid w:val="004A244F"/>
    <w:rsid w:val="004A7F7F"/>
    <w:rsid w:val="004B2AF9"/>
    <w:rsid w:val="004B3382"/>
    <w:rsid w:val="004C0BD2"/>
    <w:rsid w:val="004C1A1F"/>
    <w:rsid w:val="004C4644"/>
    <w:rsid w:val="004C57A6"/>
    <w:rsid w:val="004D65A5"/>
    <w:rsid w:val="004E0D82"/>
    <w:rsid w:val="004E5006"/>
    <w:rsid w:val="004F189A"/>
    <w:rsid w:val="004F407E"/>
    <w:rsid w:val="004F4309"/>
    <w:rsid w:val="00511D85"/>
    <w:rsid w:val="00512F37"/>
    <w:rsid w:val="00513CF3"/>
    <w:rsid w:val="00515EA6"/>
    <w:rsid w:val="00534A00"/>
    <w:rsid w:val="005436CF"/>
    <w:rsid w:val="00545050"/>
    <w:rsid w:val="0055392E"/>
    <w:rsid w:val="00561E0F"/>
    <w:rsid w:val="00574A06"/>
    <w:rsid w:val="00583BC2"/>
    <w:rsid w:val="00591193"/>
    <w:rsid w:val="00591782"/>
    <w:rsid w:val="00593036"/>
    <w:rsid w:val="0059611D"/>
    <w:rsid w:val="00597C24"/>
    <w:rsid w:val="005A4688"/>
    <w:rsid w:val="005B1315"/>
    <w:rsid w:val="005C0B52"/>
    <w:rsid w:val="005C332C"/>
    <w:rsid w:val="005C6825"/>
    <w:rsid w:val="005C763A"/>
    <w:rsid w:val="005D365C"/>
    <w:rsid w:val="005E0E55"/>
    <w:rsid w:val="005E5315"/>
    <w:rsid w:val="005F6D0D"/>
    <w:rsid w:val="00606D97"/>
    <w:rsid w:val="00611C36"/>
    <w:rsid w:val="0061255C"/>
    <w:rsid w:val="006143A8"/>
    <w:rsid w:val="006149BA"/>
    <w:rsid w:val="006210CC"/>
    <w:rsid w:val="006225D6"/>
    <w:rsid w:val="00625D90"/>
    <w:rsid w:val="006260BD"/>
    <w:rsid w:val="00630CB8"/>
    <w:rsid w:val="0063156F"/>
    <w:rsid w:val="00642EED"/>
    <w:rsid w:val="006450EC"/>
    <w:rsid w:val="00646930"/>
    <w:rsid w:val="00651705"/>
    <w:rsid w:val="00671081"/>
    <w:rsid w:val="00671213"/>
    <w:rsid w:val="0067193C"/>
    <w:rsid w:val="00672963"/>
    <w:rsid w:val="00682AD5"/>
    <w:rsid w:val="006830E3"/>
    <w:rsid w:val="00687B71"/>
    <w:rsid w:val="006912A0"/>
    <w:rsid w:val="006952FF"/>
    <w:rsid w:val="006A49EC"/>
    <w:rsid w:val="006B14F2"/>
    <w:rsid w:val="006B2EC7"/>
    <w:rsid w:val="006B377E"/>
    <w:rsid w:val="006B5C2B"/>
    <w:rsid w:val="006C012B"/>
    <w:rsid w:val="006C367D"/>
    <w:rsid w:val="006C4005"/>
    <w:rsid w:val="006E1E12"/>
    <w:rsid w:val="006E24EE"/>
    <w:rsid w:val="006E6D8B"/>
    <w:rsid w:val="006F201A"/>
    <w:rsid w:val="006F2636"/>
    <w:rsid w:val="006F3162"/>
    <w:rsid w:val="00706E7A"/>
    <w:rsid w:val="00707429"/>
    <w:rsid w:val="00711A6E"/>
    <w:rsid w:val="00726D21"/>
    <w:rsid w:val="007314B2"/>
    <w:rsid w:val="0074132D"/>
    <w:rsid w:val="0074433F"/>
    <w:rsid w:val="00750323"/>
    <w:rsid w:val="00755A6D"/>
    <w:rsid w:val="0076214B"/>
    <w:rsid w:val="00766FC4"/>
    <w:rsid w:val="00771B86"/>
    <w:rsid w:val="00776AE6"/>
    <w:rsid w:val="007774D2"/>
    <w:rsid w:val="00777DB5"/>
    <w:rsid w:val="00781108"/>
    <w:rsid w:val="007816DB"/>
    <w:rsid w:val="00790C34"/>
    <w:rsid w:val="00793BFA"/>
    <w:rsid w:val="007947FB"/>
    <w:rsid w:val="007A714D"/>
    <w:rsid w:val="007B28C1"/>
    <w:rsid w:val="007B5597"/>
    <w:rsid w:val="007B6410"/>
    <w:rsid w:val="007C03E7"/>
    <w:rsid w:val="007C44D9"/>
    <w:rsid w:val="007C6BE9"/>
    <w:rsid w:val="007D024A"/>
    <w:rsid w:val="007E1B05"/>
    <w:rsid w:val="007E2D0A"/>
    <w:rsid w:val="007E3C13"/>
    <w:rsid w:val="007E5930"/>
    <w:rsid w:val="007E5A5C"/>
    <w:rsid w:val="007F5FC5"/>
    <w:rsid w:val="008035EE"/>
    <w:rsid w:val="0081352D"/>
    <w:rsid w:val="008141C1"/>
    <w:rsid w:val="0081453C"/>
    <w:rsid w:val="008261A7"/>
    <w:rsid w:val="00830C8F"/>
    <w:rsid w:val="00830D43"/>
    <w:rsid w:val="00832EB0"/>
    <w:rsid w:val="008363F4"/>
    <w:rsid w:val="00837481"/>
    <w:rsid w:val="0084302F"/>
    <w:rsid w:val="00843D77"/>
    <w:rsid w:val="00850DA8"/>
    <w:rsid w:val="0085373C"/>
    <w:rsid w:val="0085441F"/>
    <w:rsid w:val="00855DAD"/>
    <w:rsid w:val="0086121F"/>
    <w:rsid w:val="00863A6E"/>
    <w:rsid w:val="0087222D"/>
    <w:rsid w:val="008724CC"/>
    <w:rsid w:val="00873F44"/>
    <w:rsid w:val="0087722F"/>
    <w:rsid w:val="008840C0"/>
    <w:rsid w:val="00884300"/>
    <w:rsid w:val="00885CBC"/>
    <w:rsid w:val="00886A15"/>
    <w:rsid w:val="00892D45"/>
    <w:rsid w:val="00896E88"/>
    <w:rsid w:val="008A1CBC"/>
    <w:rsid w:val="008B0015"/>
    <w:rsid w:val="008B465A"/>
    <w:rsid w:val="008C0838"/>
    <w:rsid w:val="008D5093"/>
    <w:rsid w:val="008E0291"/>
    <w:rsid w:val="008E18D8"/>
    <w:rsid w:val="008E530E"/>
    <w:rsid w:val="008E539A"/>
    <w:rsid w:val="008E6198"/>
    <w:rsid w:val="008E628E"/>
    <w:rsid w:val="008F28E3"/>
    <w:rsid w:val="008F7972"/>
    <w:rsid w:val="00900C16"/>
    <w:rsid w:val="00911FCE"/>
    <w:rsid w:val="00916FE3"/>
    <w:rsid w:val="0091737F"/>
    <w:rsid w:val="00920679"/>
    <w:rsid w:val="009208E9"/>
    <w:rsid w:val="0093362D"/>
    <w:rsid w:val="0093764D"/>
    <w:rsid w:val="00946085"/>
    <w:rsid w:val="00946105"/>
    <w:rsid w:val="00946E45"/>
    <w:rsid w:val="0095460F"/>
    <w:rsid w:val="00954C1F"/>
    <w:rsid w:val="00955655"/>
    <w:rsid w:val="00956D0D"/>
    <w:rsid w:val="00961DE1"/>
    <w:rsid w:val="00965C3F"/>
    <w:rsid w:val="00966325"/>
    <w:rsid w:val="0096679A"/>
    <w:rsid w:val="0097406D"/>
    <w:rsid w:val="00993BCF"/>
    <w:rsid w:val="0099660F"/>
    <w:rsid w:val="00997C0B"/>
    <w:rsid w:val="00997CF2"/>
    <w:rsid w:val="009A0FF8"/>
    <w:rsid w:val="009A7117"/>
    <w:rsid w:val="009B7F40"/>
    <w:rsid w:val="009C1E40"/>
    <w:rsid w:val="009C55BF"/>
    <w:rsid w:val="009D3FFF"/>
    <w:rsid w:val="009D498A"/>
    <w:rsid w:val="009D614A"/>
    <w:rsid w:val="009D6987"/>
    <w:rsid w:val="009E16F6"/>
    <w:rsid w:val="009E49A5"/>
    <w:rsid w:val="009E4B72"/>
    <w:rsid w:val="009F07AD"/>
    <w:rsid w:val="009F373A"/>
    <w:rsid w:val="00A03D0C"/>
    <w:rsid w:val="00A03F3D"/>
    <w:rsid w:val="00A12AE6"/>
    <w:rsid w:val="00A27116"/>
    <w:rsid w:val="00A4370D"/>
    <w:rsid w:val="00A469C5"/>
    <w:rsid w:val="00A531A1"/>
    <w:rsid w:val="00A54F9B"/>
    <w:rsid w:val="00A55FB1"/>
    <w:rsid w:val="00A56F7B"/>
    <w:rsid w:val="00A57892"/>
    <w:rsid w:val="00A742AB"/>
    <w:rsid w:val="00A82E26"/>
    <w:rsid w:val="00A903E6"/>
    <w:rsid w:val="00A9252B"/>
    <w:rsid w:val="00AA0F25"/>
    <w:rsid w:val="00AA7311"/>
    <w:rsid w:val="00AB31A1"/>
    <w:rsid w:val="00AB629A"/>
    <w:rsid w:val="00AB6B24"/>
    <w:rsid w:val="00AC286C"/>
    <w:rsid w:val="00AC3662"/>
    <w:rsid w:val="00AD0273"/>
    <w:rsid w:val="00AD33EB"/>
    <w:rsid w:val="00AD352B"/>
    <w:rsid w:val="00AD50A1"/>
    <w:rsid w:val="00AD5947"/>
    <w:rsid w:val="00AD6696"/>
    <w:rsid w:val="00AD794E"/>
    <w:rsid w:val="00AE1091"/>
    <w:rsid w:val="00AE206E"/>
    <w:rsid w:val="00AE7278"/>
    <w:rsid w:val="00B055D7"/>
    <w:rsid w:val="00B0671C"/>
    <w:rsid w:val="00B14234"/>
    <w:rsid w:val="00B15824"/>
    <w:rsid w:val="00B1788E"/>
    <w:rsid w:val="00B25380"/>
    <w:rsid w:val="00B33076"/>
    <w:rsid w:val="00B339AB"/>
    <w:rsid w:val="00B43B83"/>
    <w:rsid w:val="00B50A9B"/>
    <w:rsid w:val="00B5168F"/>
    <w:rsid w:val="00B5310E"/>
    <w:rsid w:val="00B551E6"/>
    <w:rsid w:val="00B660C1"/>
    <w:rsid w:val="00B70EF0"/>
    <w:rsid w:val="00B93AC8"/>
    <w:rsid w:val="00B976ED"/>
    <w:rsid w:val="00BA2752"/>
    <w:rsid w:val="00BA4101"/>
    <w:rsid w:val="00BA58E1"/>
    <w:rsid w:val="00BB0B0B"/>
    <w:rsid w:val="00BC25AD"/>
    <w:rsid w:val="00BC2D02"/>
    <w:rsid w:val="00BC3E90"/>
    <w:rsid w:val="00BD1C76"/>
    <w:rsid w:val="00BD56D2"/>
    <w:rsid w:val="00BD6213"/>
    <w:rsid w:val="00BD63DD"/>
    <w:rsid w:val="00BD696A"/>
    <w:rsid w:val="00BE3DDC"/>
    <w:rsid w:val="00BF1846"/>
    <w:rsid w:val="00BF4B98"/>
    <w:rsid w:val="00C037B4"/>
    <w:rsid w:val="00C102EE"/>
    <w:rsid w:val="00C126D5"/>
    <w:rsid w:val="00C151F1"/>
    <w:rsid w:val="00C16803"/>
    <w:rsid w:val="00C232C0"/>
    <w:rsid w:val="00C2504A"/>
    <w:rsid w:val="00C332CA"/>
    <w:rsid w:val="00C371C4"/>
    <w:rsid w:val="00C44C2B"/>
    <w:rsid w:val="00C454BE"/>
    <w:rsid w:val="00C46D6A"/>
    <w:rsid w:val="00C558DB"/>
    <w:rsid w:val="00C65012"/>
    <w:rsid w:val="00C810DD"/>
    <w:rsid w:val="00C9061B"/>
    <w:rsid w:val="00C92D7E"/>
    <w:rsid w:val="00CA557E"/>
    <w:rsid w:val="00CB0101"/>
    <w:rsid w:val="00CB5AF8"/>
    <w:rsid w:val="00CB5ECA"/>
    <w:rsid w:val="00CC1301"/>
    <w:rsid w:val="00CC32DD"/>
    <w:rsid w:val="00CC5082"/>
    <w:rsid w:val="00CD58DF"/>
    <w:rsid w:val="00CE1168"/>
    <w:rsid w:val="00CE65E2"/>
    <w:rsid w:val="00CE78CD"/>
    <w:rsid w:val="00CF250A"/>
    <w:rsid w:val="00D02CD8"/>
    <w:rsid w:val="00D119B1"/>
    <w:rsid w:val="00D25CB9"/>
    <w:rsid w:val="00D35650"/>
    <w:rsid w:val="00D477C2"/>
    <w:rsid w:val="00D53909"/>
    <w:rsid w:val="00D65CF5"/>
    <w:rsid w:val="00D65F28"/>
    <w:rsid w:val="00D7406D"/>
    <w:rsid w:val="00D802E8"/>
    <w:rsid w:val="00D81769"/>
    <w:rsid w:val="00D81A5E"/>
    <w:rsid w:val="00D844C0"/>
    <w:rsid w:val="00D866B3"/>
    <w:rsid w:val="00D86771"/>
    <w:rsid w:val="00D87726"/>
    <w:rsid w:val="00D90177"/>
    <w:rsid w:val="00D913BD"/>
    <w:rsid w:val="00D955CC"/>
    <w:rsid w:val="00D9773A"/>
    <w:rsid w:val="00D979CE"/>
    <w:rsid w:val="00DB0C69"/>
    <w:rsid w:val="00DB4F77"/>
    <w:rsid w:val="00DC24AB"/>
    <w:rsid w:val="00DD23F0"/>
    <w:rsid w:val="00DD348A"/>
    <w:rsid w:val="00DD40A6"/>
    <w:rsid w:val="00DD5294"/>
    <w:rsid w:val="00DE1C75"/>
    <w:rsid w:val="00DF14AB"/>
    <w:rsid w:val="00DF261F"/>
    <w:rsid w:val="00DF2899"/>
    <w:rsid w:val="00E009FA"/>
    <w:rsid w:val="00E0340B"/>
    <w:rsid w:val="00E076A1"/>
    <w:rsid w:val="00E07D52"/>
    <w:rsid w:val="00E10C2C"/>
    <w:rsid w:val="00E12E38"/>
    <w:rsid w:val="00E1666F"/>
    <w:rsid w:val="00E16CC6"/>
    <w:rsid w:val="00E240C6"/>
    <w:rsid w:val="00E34551"/>
    <w:rsid w:val="00E361CC"/>
    <w:rsid w:val="00E43C78"/>
    <w:rsid w:val="00E44C17"/>
    <w:rsid w:val="00E5630E"/>
    <w:rsid w:val="00E5691E"/>
    <w:rsid w:val="00E65DF1"/>
    <w:rsid w:val="00E71F0D"/>
    <w:rsid w:val="00E75712"/>
    <w:rsid w:val="00E818CB"/>
    <w:rsid w:val="00E900E7"/>
    <w:rsid w:val="00E95B1B"/>
    <w:rsid w:val="00EA013E"/>
    <w:rsid w:val="00EA7C56"/>
    <w:rsid w:val="00EB0DDE"/>
    <w:rsid w:val="00EC151F"/>
    <w:rsid w:val="00EC327C"/>
    <w:rsid w:val="00EC3FE9"/>
    <w:rsid w:val="00EC5802"/>
    <w:rsid w:val="00ED03DA"/>
    <w:rsid w:val="00ED32B2"/>
    <w:rsid w:val="00ED33F3"/>
    <w:rsid w:val="00ED506A"/>
    <w:rsid w:val="00EE6659"/>
    <w:rsid w:val="00F00C5D"/>
    <w:rsid w:val="00F0297D"/>
    <w:rsid w:val="00F0419B"/>
    <w:rsid w:val="00F05A16"/>
    <w:rsid w:val="00F073F2"/>
    <w:rsid w:val="00F128AC"/>
    <w:rsid w:val="00F15835"/>
    <w:rsid w:val="00F23B64"/>
    <w:rsid w:val="00F23C52"/>
    <w:rsid w:val="00F26B08"/>
    <w:rsid w:val="00F34209"/>
    <w:rsid w:val="00F437AA"/>
    <w:rsid w:val="00F43D02"/>
    <w:rsid w:val="00F50B28"/>
    <w:rsid w:val="00F53CE0"/>
    <w:rsid w:val="00F54339"/>
    <w:rsid w:val="00F63263"/>
    <w:rsid w:val="00F64239"/>
    <w:rsid w:val="00F66431"/>
    <w:rsid w:val="00F66C91"/>
    <w:rsid w:val="00F773D7"/>
    <w:rsid w:val="00F81B7A"/>
    <w:rsid w:val="00F827AD"/>
    <w:rsid w:val="00F91CE3"/>
    <w:rsid w:val="00F92261"/>
    <w:rsid w:val="00F92712"/>
    <w:rsid w:val="00F931A7"/>
    <w:rsid w:val="00FA1D55"/>
    <w:rsid w:val="00FB2070"/>
    <w:rsid w:val="00FC0163"/>
    <w:rsid w:val="00FC0F72"/>
    <w:rsid w:val="00FC21B7"/>
    <w:rsid w:val="00FC3B6F"/>
    <w:rsid w:val="00FC587F"/>
    <w:rsid w:val="00FD7948"/>
    <w:rsid w:val="00FE30C8"/>
    <w:rsid w:val="00FE5922"/>
    <w:rsid w:val="00FF216D"/>
    <w:rsid w:val="00FF2400"/>
    <w:rsid w:val="00FF296F"/>
    <w:rsid w:val="00FF41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B54E0"/>
  <w15:docId w15:val="{23D1CCC1-DBA4-4D7F-B235-C345FF2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BD2"/>
    <w:rPr>
      <w:lang w:val="en-US" w:eastAsia="en-US"/>
    </w:rPr>
  </w:style>
  <w:style w:type="paragraph" w:styleId="Balk1">
    <w:name w:val="heading 1"/>
    <w:basedOn w:val="Normal"/>
    <w:next w:val="Normal"/>
    <w:qFormat/>
    <w:rsid w:val="004C0BD2"/>
    <w:pPr>
      <w:keepNext/>
      <w:ind w:right="-199" w:firstLine="426"/>
      <w:jc w:val="both"/>
      <w:outlineLvl w:val="0"/>
    </w:pPr>
    <w:rPr>
      <w:b/>
      <w:color w:val="000000"/>
    </w:rPr>
  </w:style>
  <w:style w:type="paragraph" w:styleId="Balk2">
    <w:name w:val="heading 2"/>
    <w:basedOn w:val="Normal"/>
    <w:next w:val="Normal"/>
    <w:qFormat/>
    <w:rsid w:val="004C0BD2"/>
    <w:pPr>
      <w:keepNext/>
      <w:ind w:right="-199"/>
      <w:jc w:val="center"/>
      <w:outlineLvl w:val="1"/>
    </w:pPr>
    <w:rPr>
      <w:b/>
      <w:color w:val="000000"/>
    </w:rPr>
  </w:style>
  <w:style w:type="paragraph" w:styleId="Balk3">
    <w:name w:val="heading 3"/>
    <w:basedOn w:val="Normal"/>
    <w:next w:val="Normal"/>
    <w:qFormat/>
    <w:rsid w:val="004C0BD2"/>
    <w:pPr>
      <w:keepNext/>
      <w:ind w:right="-199"/>
      <w:outlineLvl w:val="2"/>
    </w:pPr>
    <w:rPr>
      <w:b/>
      <w:color w:val="000000"/>
    </w:rPr>
  </w:style>
  <w:style w:type="paragraph" w:styleId="Balk4">
    <w:name w:val="heading 4"/>
    <w:basedOn w:val="Normal"/>
    <w:next w:val="Normal"/>
    <w:qFormat/>
    <w:rsid w:val="004C0BD2"/>
    <w:pPr>
      <w:keepNext/>
      <w:ind w:right="-199" w:firstLine="720"/>
      <w:outlineLvl w:val="3"/>
    </w:pPr>
    <w:rPr>
      <w:rFonts w:ascii="Arial" w:hAnsi="Arial"/>
      <w:b/>
    </w:rPr>
  </w:style>
  <w:style w:type="paragraph" w:styleId="Balk5">
    <w:name w:val="heading 5"/>
    <w:basedOn w:val="Normal"/>
    <w:next w:val="Normal"/>
    <w:qFormat/>
    <w:rsid w:val="004C0BD2"/>
    <w:pPr>
      <w:keepNext/>
      <w:ind w:right="-199"/>
      <w:jc w:val="center"/>
      <w:outlineLvl w:val="4"/>
    </w:pPr>
    <w:rPr>
      <w:rFonts w:ascii="Arial" w:hAnsi="Arial"/>
      <w:b/>
      <w:sz w:val="32"/>
    </w:rPr>
  </w:style>
  <w:style w:type="paragraph" w:styleId="Balk6">
    <w:name w:val="heading 6"/>
    <w:basedOn w:val="Normal"/>
    <w:next w:val="Normal"/>
    <w:qFormat/>
    <w:rsid w:val="004C0BD2"/>
    <w:pPr>
      <w:keepNext/>
      <w:ind w:left="-108" w:right="-199"/>
      <w:jc w:val="center"/>
      <w:outlineLvl w:val="5"/>
    </w:pPr>
    <w:rPr>
      <w:b/>
    </w:rPr>
  </w:style>
  <w:style w:type="paragraph" w:styleId="Balk7">
    <w:name w:val="heading 7"/>
    <w:basedOn w:val="Normal"/>
    <w:next w:val="Normal"/>
    <w:qFormat/>
    <w:rsid w:val="004C0BD2"/>
    <w:pPr>
      <w:keepNext/>
      <w:ind w:right="-199" w:firstLine="720"/>
      <w:jc w:val="both"/>
      <w:outlineLvl w:val="6"/>
    </w:pPr>
    <w:rPr>
      <w:b/>
    </w:rPr>
  </w:style>
  <w:style w:type="paragraph" w:styleId="Balk8">
    <w:name w:val="heading 8"/>
    <w:basedOn w:val="Normal"/>
    <w:next w:val="Normal"/>
    <w:link w:val="Balk8Char"/>
    <w:qFormat/>
    <w:rsid w:val="004C0BD2"/>
    <w:pPr>
      <w:keepNext/>
      <w:ind w:right="-199"/>
      <w:jc w:val="both"/>
      <w:outlineLvl w:val="7"/>
    </w:pPr>
    <w:rPr>
      <w:b/>
    </w:rPr>
  </w:style>
  <w:style w:type="paragraph" w:styleId="Balk9">
    <w:name w:val="heading 9"/>
    <w:basedOn w:val="Normal"/>
    <w:next w:val="Normal"/>
    <w:qFormat/>
    <w:rsid w:val="004C0BD2"/>
    <w:pPr>
      <w:keepNext/>
      <w:spacing w:line="360" w:lineRule="auto"/>
      <w:ind w:right="-198"/>
      <w:jc w:val="both"/>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C0BD2"/>
    <w:pPr>
      <w:tabs>
        <w:tab w:val="center" w:pos="4153"/>
        <w:tab w:val="right" w:pos="8306"/>
      </w:tabs>
    </w:pPr>
  </w:style>
  <w:style w:type="paragraph" w:styleId="AltBilgi">
    <w:name w:val="footer"/>
    <w:basedOn w:val="Normal"/>
    <w:link w:val="AltBilgiChar"/>
    <w:uiPriority w:val="99"/>
    <w:rsid w:val="004C0BD2"/>
    <w:pPr>
      <w:tabs>
        <w:tab w:val="center" w:pos="4153"/>
        <w:tab w:val="right" w:pos="8306"/>
      </w:tabs>
    </w:pPr>
  </w:style>
  <w:style w:type="paragraph" w:styleId="GvdeMetni">
    <w:name w:val="Body Text"/>
    <w:basedOn w:val="Normal"/>
    <w:rsid w:val="004C0BD2"/>
    <w:pPr>
      <w:ind w:right="-199"/>
      <w:jc w:val="both"/>
    </w:pPr>
  </w:style>
  <w:style w:type="paragraph" w:styleId="GvdeMetni2">
    <w:name w:val="Body Text 2"/>
    <w:basedOn w:val="Normal"/>
    <w:rsid w:val="004C0BD2"/>
    <w:pPr>
      <w:ind w:right="-199"/>
    </w:pPr>
  </w:style>
  <w:style w:type="character" w:styleId="SayfaNumaras">
    <w:name w:val="page number"/>
    <w:basedOn w:val="VarsaylanParagrafYazTipi"/>
    <w:rsid w:val="004C0BD2"/>
  </w:style>
  <w:style w:type="paragraph" w:styleId="GvdeMetni3">
    <w:name w:val="Body Text 3"/>
    <w:basedOn w:val="Normal"/>
    <w:rsid w:val="004C0BD2"/>
    <w:pPr>
      <w:jc w:val="both"/>
    </w:pPr>
    <w:rPr>
      <w:rFonts w:ascii="Arial" w:hAnsi="Arial"/>
      <w:lang w:val="tr-TR"/>
    </w:rPr>
  </w:style>
  <w:style w:type="paragraph" w:styleId="GvdeMetniGirintisi2">
    <w:name w:val="Body Text Indent 2"/>
    <w:basedOn w:val="Normal"/>
    <w:rsid w:val="004C0BD2"/>
    <w:pPr>
      <w:spacing w:before="120" w:after="120"/>
      <w:ind w:left="426" w:hanging="567"/>
      <w:jc w:val="both"/>
    </w:pPr>
    <w:rPr>
      <w:rFonts w:ascii="Arial" w:hAnsi="Arial"/>
      <w:sz w:val="24"/>
      <w:lang w:val="tr-TR"/>
    </w:rPr>
  </w:style>
  <w:style w:type="paragraph" w:styleId="bekMetni">
    <w:name w:val="Block Text"/>
    <w:basedOn w:val="Normal"/>
    <w:rsid w:val="004C0BD2"/>
    <w:pPr>
      <w:spacing w:before="120" w:after="120"/>
      <w:ind w:left="709" w:right="567" w:hanging="709"/>
      <w:jc w:val="both"/>
    </w:pPr>
    <w:rPr>
      <w:rFonts w:ascii="Arial" w:hAnsi="Arial"/>
      <w:sz w:val="24"/>
      <w:lang w:val="tr-TR"/>
    </w:rPr>
  </w:style>
  <w:style w:type="paragraph" w:styleId="GvdeMetniGirintisi">
    <w:name w:val="Body Text Indent"/>
    <w:basedOn w:val="Normal"/>
    <w:rsid w:val="004C0BD2"/>
    <w:pPr>
      <w:ind w:right="-199" w:firstLine="720"/>
      <w:jc w:val="both"/>
    </w:pPr>
    <w:rPr>
      <w:rFonts w:ascii="Arial" w:hAnsi="Arial"/>
      <w:b/>
      <w:color w:val="0000FF"/>
      <w:sz w:val="22"/>
    </w:rPr>
  </w:style>
  <w:style w:type="paragraph" w:styleId="GvdeMetniGirintisi3">
    <w:name w:val="Body Text Indent 3"/>
    <w:basedOn w:val="Normal"/>
    <w:rsid w:val="004C0BD2"/>
    <w:pPr>
      <w:ind w:left="360"/>
      <w:jc w:val="both"/>
    </w:pPr>
    <w:rPr>
      <w:b/>
      <w:color w:val="FF0000"/>
      <w:sz w:val="22"/>
    </w:rPr>
  </w:style>
  <w:style w:type="paragraph" w:customStyle="1" w:styleId="Preformatted">
    <w:name w:val="Preformatted"/>
    <w:basedOn w:val="Normal"/>
    <w:rsid w:val="004C0BD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rPr>
  </w:style>
  <w:style w:type="paragraph" w:customStyle="1" w:styleId="B5">
    <w:name w:val="B5"/>
    <w:basedOn w:val="Normal"/>
    <w:rsid w:val="004C0BD2"/>
    <w:rPr>
      <w:sz w:val="24"/>
    </w:rPr>
  </w:style>
  <w:style w:type="character" w:styleId="Kpr">
    <w:name w:val="Hyperlink"/>
    <w:basedOn w:val="VarsaylanParagrafYazTipi"/>
    <w:rsid w:val="004C0BD2"/>
    <w:rPr>
      <w:color w:val="0000FF"/>
      <w:u w:val="single"/>
    </w:rPr>
  </w:style>
  <w:style w:type="character" w:styleId="zlenenKpr">
    <w:name w:val="FollowedHyperlink"/>
    <w:basedOn w:val="VarsaylanParagrafYazTipi"/>
    <w:rsid w:val="004C0BD2"/>
    <w:rPr>
      <w:color w:val="800080"/>
      <w:u w:val="single"/>
    </w:rPr>
  </w:style>
  <w:style w:type="paragraph" w:styleId="BalonMetni">
    <w:name w:val="Balloon Text"/>
    <w:basedOn w:val="Normal"/>
    <w:semiHidden/>
    <w:rsid w:val="003218C7"/>
    <w:rPr>
      <w:rFonts w:ascii="Tahoma" w:hAnsi="Tahoma" w:cs="Tahoma"/>
      <w:sz w:val="16"/>
      <w:szCs w:val="16"/>
    </w:rPr>
  </w:style>
  <w:style w:type="paragraph" w:styleId="ListeParagraf">
    <w:name w:val="List Paragraph"/>
    <w:basedOn w:val="Normal"/>
    <w:uiPriority w:val="34"/>
    <w:qFormat/>
    <w:rsid w:val="00CC32DD"/>
    <w:pPr>
      <w:ind w:left="708"/>
    </w:pPr>
  </w:style>
  <w:style w:type="paragraph" w:styleId="Dzeltme">
    <w:name w:val="Revision"/>
    <w:hidden/>
    <w:uiPriority w:val="99"/>
    <w:semiHidden/>
    <w:rsid w:val="00024416"/>
    <w:rPr>
      <w:lang w:val="en-US" w:eastAsia="en-US"/>
    </w:rPr>
  </w:style>
  <w:style w:type="table" w:styleId="TabloKlavuzu">
    <w:name w:val="Table Grid"/>
    <w:basedOn w:val="NormalTablo"/>
    <w:uiPriority w:val="39"/>
    <w:rsid w:val="00024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basedOn w:val="VarsaylanParagrafYazTipi"/>
    <w:rsid w:val="00896E88"/>
    <w:rPr>
      <w:sz w:val="16"/>
      <w:szCs w:val="16"/>
    </w:rPr>
  </w:style>
  <w:style w:type="paragraph" w:styleId="AklamaMetni">
    <w:name w:val="annotation text"/>
    <w:basedOn w:val="Normal"/>
    <w:link w:val="AklamaMetniChar"/>
    <w:rsid w:val="00896E88"/>
  </w:style>
  <w:style w:type="character" w:customStyle="1" w:styleId="AklamaMetniChar">
    <w:name w:val="Açıklama Metni Char"/>
    <w:basedOn w:val="VarsaylanParagrafYazTipi"/>
    <w:link w:val="AklamaMetni"/>
    <w:rsid w:val="00896E88"/>
    <w:rPr>
      <w:lang w:val="en-US" w:eastAsia="en-US"/>
    </w:rPr>
  </w:style>
  <w:style w:type="paragraph" w:styleId="AklamaKonusu">
    <w:name w:val="annotation subject"/>
    <w:basedOn w:val="AklamaMetni"/>
    <w:next w:val="AklamaMetni"/>
    <w:link w:val="AklamaKonusuChar"/>
    <w:rsid w:val="00896E88"/>
    <w:rPr>
      <w:b/>
      <w:bCs/>
    </w:rPr>
  </w:style>
  <w:style w:type="character" w:customStyle="1" w:styleId="AklamaKonusuChar">
    <w:name w:val="Açıklama Konusu Char"/>
    <w:basedOn w:val="AklamaMetniChar"/>
    <w:link w:val="AklamaKonusu"/>
    <w:rsid w:val="00896E88"/>
    <w:rPr>
      <w:b/>
      <w:bCs/>
      <w:lang w:val="en-US" w:eastAsia="en-US"/>
    </w:rPr>
  </w:style>
  <w:style w:type="character" w:customStyle="1" w:styleId="stBilgiChar">
    <w:name w:val="Üst Bilgi Char"/>
    <w:basedOn w:val="VarsaylanParagrafYazTipi"/>
    <w:link w:val="stBilgi"/>
    <w:uiPriority w:val="99"/>
    <w:rsid w:val="00EC5802"/>
    <w:rPr>
      <w:lang w:val="en-US" w:eastAsia="en-US"/>
    </w:rPr>
  </w:style>
  <w:style w:type="character" w:customStyle="1" w:styleId="Balk8Char">
    <w:name w:val="Başlık 8 Char"/>
    <w:basedOn w:val="VarsaylanParagrafYazTipi"/>
    <w:link w:val="Balk8"/>
    <w:rsid w:val="000530E9"/>
    <w:rPr>
      <w:b/>
      <w:lang w:val="en-US" w:eastAsia="en-US"/>
    </w:rPr>
  </w:style>
  <w:style w:type="paragraph" w:styleId="DipnotMetni">
    <w:name w:val="footnote text"/>
    <w:basedOn w:val="Normal"/>
    <w:link w:val="DipnotMetniChar"/>
    <w:uiPriority w:val="99"/>
    <w:unhideWhenUsed/>
    <w:rsid w:val="007C03E7"/>
    <w:rPr>
      <w:rFonts w:asciiTheme="minorHAnsi" w:eastAsiaTheme="minorHAnsi" w:hAnsiTheme="minorHAnsi" w:cstheme="minorBidi"/>
      <w:sz w:val="24"/>
      <w:szCs w:val="24"/>
      <w:lang w:val="tr-TR"/>
    </w:rPr>
  </w:style>
  <w:style w:type="character" w:customStyle="1" w:styleId="DipnotMetniChar">
    <w:name w:val="Dipnot Metni Char"/>
    <w:basedOn w:val="VarsaylanParagrafYazTipi"/>
    <w:link w:val="DipnotMetni"/>
    <w:uiPriority w:val="99"/>
    <w:rsid w:val="007C03E7"/>
    <w:rPr>
      <w:rFonts w:asciiTheme="minorHAnsi" w:eastAsiaTheme="minorHAnsi" w:hAnsiTheme="minorHAnsi" w:cstheme="minorBidi"/>
      <w:sz w:val="24"/>
      <w:szCs w:val="24"/>
      <w:lang w:eastAsia="en-US"/>
    </w:rPr>
  </w:style>
  <w:style w:type="character" w:styleId="DipnotBavurusu">
    <w:name w:val="footnote reference"/>
    <w:basedOn w:val="VarsaylanParagrafYazTipi"/>
    <w:uiPriority w:val="99"/>
    <w:unhideWhenUsed/>
    <w:rsid w:val="007C03E7"/>
    <w:rPr>
      <w:vertAlign w:val="superscript"/>
    </w:rPr>
  </w:style>
  <w:style w:type="character" w:customStyle="1" w:styleId="AltBilgiChar">
    <w:name w:val="Alt Bilgi Char"/>
    <w:basedOn w:val="VarsaylanParagrafYazTipi"/>
    <w:link w:val="AltBilgi"/>
    <w:uiPriority w:val="99"/>
    <w:rsid w:val="0018400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7831">
      <w:bodyDiv w:val="1"/>
      <w:marLeft w:val="0"/>
      <w:marRight w:val="0"/>
      <w:marTop w:val="0"/>
      <w:marBottom w:val="0"/>
      <w:divBdr>
        <w:top w:val="none" w:sz="0" w:space="0" w:color="auto"/>
        <w:left w:val="none" w:sz="0" w:space="0" w:color="auto"/>
        <w:bottom w:val="none" w:sz="0" w:space="0" w:color="auto"/>
        <w:right w:val="none" w:sz="0" w:space="0" w:color="auto"/>
      </w:divBdr>
      <w:divsChild>
        <w:div w:id="279185944">
          <w:marLeft w:val="547"/>
          <w:marRight w:val="0"/>
          <w:marTop w:val="120"/>
          <w:marBottom w:val="0"/>
          <w:divBdr>
            <w:top w:val="none" w:sz="0" w:space="0" w:color="auto"/>
            <w:left w:val="none" w:sz="0" w:space="0" w:color="auto"/>
            <w:bottom w:val="none" w:sz="0" w:space="0" w:color="auto"/>
            <w:right w:val="none" w:sz="0" w:space="0" w:color="auto"/>
          </w:divBdr>
        </w:div>
        <w:div w:id="1403912439">
          <w:marLeft w:val="547"/>
          <w:marRight w:val="0"/>
          <w:marTop w:val="120"/>
          <w:marBottom w:val="0"/>
          <w:divBdr>
            <w:top w:val="none" w:sz="0" w:space="0" w:color="auto"/>
            <w:left w:val="none" w:sz="0" w:space="0" w:color="auto"/>
            <w:bottom w:val="none" w:sz="0" w:space="0" w:color="auto"/>
            <w:right w:val="none" w:sz="0" w:space="0" w:color="auto"/>
          </w:divBdr>
        </w:div>
        <w:div w:id="1650864534">
          <w:marLeft w:val="547"/>
          <w:marRight w:val="0"/>
          <w:marTop w:val="120"/>
          <w:marBottom w:val="0"/>
          <w:divBdr>
            <w:top w:val="none" w:sz="0" w:space="0" w:color="auto"/>
            <w:left w:val="none" w:sz="0" w:space="0" w:color="auto"/>
            <w:bottom w:val="none" w:sz="0" w:space="0" w:color="auto"/>
            <w:right w:val="none" w:sz="0" w:space="0" w:color="auto"/>
          </w:divBdr>
        </w:div>
      </w:divsChild>
    </w:div>
    <w:div w:id="283774440">
      <w:bodyDiv w:val="1"/>
      <w:marLeft w:val="0"/>
      <w:marRight w:val="0"/>
      <w:marTop w:val="0"/>
      <w:marBottom w:val="0"/>
      <w:divBdr>
        <w:top w:val="none" w:sz="0" w:space="0" w:color="auto"/>
        <w:left w:val="none" w:sz="0" w:space="0" w:color="auto"/>
        <w:bottom w:val="none" w:sz="0" w:space="0" w:color="auto"/>
        <w:right w:val="none" w:sz="0" w:space="0" w:color="auto"/>
      </w:divBdr>
    </w:div>
    <w:div w:id="523440121">
      <w:bodyDiv w:val="1"/>
      <w:marLeft w:val="0"/>
      <w:marRight w:val="0"/>
      <w:marTop w:val="0"/>
      <w:marBottom w:val="0"/>
      <w:divBdr>
        <w:top w:val="none" w:sz="0" w:space="0" w:color="auto"/>
        <w:left w:val="none" w:sz="0" w:space="0" w:color="auto"/>
        <w:bottom w:val="none" w:sz="0" w:space="0" w:color="auto"/>
        <w:right w:val="none" w:sz="0" w:space="0" w:color="auto"/>
      </w:divBdr>
      <w:divsChild>
        <w:div w:id="1748646697">
          <w:marLeft w:val="547"/>
          <w:marRight w:val="0"/>
          <w:marTop w:val="144"/>
          <w:marBottom w:val="0"/>
          <w:divBdr>
            <w:top w:val="none" w:sz="0" w:space="0" w:color="auto"/>
            <w:left w:val="none" w:sz="0" w:space="0" w:color="auto"/>
            <w:bottom w:val="none" w:sz="0" w:space="0" w:color="auto"/>
            <w:right w:val="none" w:sz="0" w:space="0" w:color="auto"/>
          </w:divBdr>
        </w:div>
      </w:divsChild>
    </w:div>
    <w:div w:id="573589966">
      <w:bodyDiv w:val="1"/>
      <w:marLeft w:val="0"/>
      <w:marRight w:val="0"/>
      <w:marTop w:val="0"/>
      <w:marBottom w:val="0"/>
      <w:divBdr>
        <w:top w:val="none" w:sz="0" w:space="0" w:color="auto"/>
        <w:left w:val="none" w:sz="0" w:space="0" w:color="auto"/>
        <w:bottom w:val="none" w:sz="0" w:space="0" w:color="auto"/>
        <w:right w:val="none" w:sz="0" w:space="0" w:color="auto"/>
      </w:divBdr>
    </w:div>
    <w:div w:id="644316833">
      <w:bodyDiv w:val="1"/>
      <w:marLeft w:val="0"/>
      <w:marRight w:val="0"/>
      <w:marTop w:val="0"/>
      <w:marBottom w:val="0"/>
      <w:divBdr>
        <w:top w:val="none" w:sz="0" w:space="0" w:color="auto"/>
        <w:left w:val="none" w:sz="0" w:space="0" w:color="auto"/>
        <w:bottom w:val="none" w:sz="0" w:space="0" w:color="auto"/>
        <w:right w:val="none" w:sz="0" w:space="0" w:color="auto"/>
      </w:divBdr>
    </w:div>
    <w:div w:id="1095979803">
      <w:bodyDiv w:val="1"/>
      <w:marLeft w:val="0"/>
      <w:marRight w:val="0"/>
      <w:marTop w:val="0"/>
      <w:marBottom w:val="0"/>
      <w:divBdr>
        <w:top w:val="none" w:sz="0" w:space="0" w:color="auto"/>
        <w:left w:val="none" w:sz="0" w:space="0" w:color="auto"/>
        <w:bottom w:val="none" w:sz="0" w:space="0" w:color="auto"/>
        <w:right w:val="none" w:sz="0" w:space="0" w:color="auto"/>
      </w:divBdr>
    </w:div>
    <w:div w:id="1129275410">
      <w:bodyDiv w:val="1"/>
      <w:marLeft w:val="0"/>
      <w:marRight w:val="0"/>
      <w:marTop w:val="0"/>
      <w:marBottom w:val="0"/>
      <w:divBdr>
        <w:top w:val="none" w:sz="0" w:space="0" w:color="auto"/>
        <w:left w:val="none" w:sz="0" w:space="0" w:color="auto"/>
        <w:bottom w:val="none" w:sz="0" w:space="0" w:color="auto"/>
        <w:right w:val="none" w:sz="0" w:space="0" w:color="auto"/>
      </w:divBdr>
    </w:div>
    <w:div w:id="1250193330">
      <w:bodyDiv w:val="1"/>
      <w:marLeft w:val="0"/>
      <w:marRight w:val="0"/>
      <w:marTop w:val="0"/>
      <w:marBottom w:val="0"/>
      <w:divBdr>
        <w:top w:val="none" w:sz="0" w:space="0" w:color="auto"/>
        <w:left w:val="none" w:sz="0" w:space="0" w:color="auto"/>
        <w:bottom w:val="none" w:sz="0" w:space="0" w:color="auto"/>
        <w:right w:val="none" w:sz="0" w:space="0" w:color="auto"/>
      </w:divBdr>
    </w:div>
    <w:div w:id="1507208566">
      <w:bodyDiv w:val="1"/>
      <w:marLeft w:val="0"/>
      <w:marRight w:val="0"/>
      <w:marTop w:val="0"/>
      <w:marBottom w:val="0"/>
      <w:divBdr>
        <w:top w:val="none" w:sz="0" w:space="0" w:color="auto"/>
        <w:left w:val="none" w:sz="0" w:space="0" w:color="auto"/>
        <w:bottom w:val="none" w:sz="0" w:space="0" w:color="auto"/>
        <w:right w:val="none" w:sz="0" w:space="0" w:color="auto"/>
      </w:divBdr>
      <w:divsChild>
        <w:div w:id="1398897912">
          <w:marLeft w:val="547"/>
          <w:marRight w:val="0"/>
          <w:marTop w:val="144"/>
          <w:marBottom w:val="0"/>
          <w:divBdr>
            <w:top w:val="none" w:sz="0" w:space="0" w:color="auto"/>
            <w:left w:val="none" w:sz="0" w:space="0" w:color="auto"/>
            <w:bottom w:val="none" w:sz="0" w:space="0" w:color="auto"/>
            <w:right w:val="none" w:sz="0" w:space="0" w:color="auto"/>
          </w:divBdr>
        </w:div>
        <w:div w:id="1957248497">
          <w:marLeft w:val="547"/>
          <w:marRight w:val="0"/>
          <w:marTop w:val="144"/>
          <w:marBottom w:val="0"/>
          <w:divBdr>
            <w:top w:val="none" w:sz="0" w:space="0" w:color="auto"/>
            <w:left w:val="none" w:sz="0" w:space="0" w:color="auto"/>
            <w:bottom w:val="none" w:sz="0" w:space="0" w:color="auto"/>
            <w:right w:val="none" w:sz="0" w:space="0" w:color="auto"/>
          </w:divBdr>
        </w:div>
      </w:divsChild>
    </w:div>
    <w:div w:id="1697072154">
      <w:bodyDiv w:val="1"/>
      <w:marLeft w:val="0"/>
      <w:marRight w:val="0"/>
      <w:marTop w:val="0"/>
      <w:marBottom w:val="0"/>
      <w:divBdr>
        <w:top w:val="none" w:sz="0" w:space="0" w:color="auto"/>
        <w:left w:val="none" w:sz="0" w:space="0" w:color="auto"/>
        <w:bottom w:val="none" w:sz="0" w:space="0" w:color="auto"/>
        <w:right w:val="none" w:sz="0" w:space="0" w:color="auto"/>
      </w:divBdr>
    </w:div>
    <w:div w:id="1764103274">
      <w:bodyDiv w:val="1"/>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856390128">
              <w:marLeft w:val="0"/>
              <w:marRight w:val="0"/>
              <w:marTop w:val="0"/>
              <w:marBottom w:val="0"/>
              <w:divBdr>
                <w:top w:val="none" w:sz="0" w:space="0" w:color="auto"/>
                <w:left w:val="none" w:sz="0" w:space="0" w:color="auto"/>
                <w:bottom w:val="none" w:sz="0" w:space="0" w:color="auto"/>
                <w:right w:val="none" w:sz="0" w:space="0" w:color="auto"/>
              </w:divBdr>
              <w:divsChild>
                <w:div w:id="435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U~1\SAT-ALMA\PROS\PRO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2F1F-180C-4CF8-B21A-57A37AD5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PROS-3</Template>
  <TotalTime>4</TotalTime>
  <Pages>5</Pages>
  <Words>1230</Words>
  <Characters>7013</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syuce</dc:creator>
  <cp:lastModifiedBy>BİLGEHAN BURAK TÜRKMEN</cp:lastModifiedBy>
  <cp:revision>8</cp:revision>
  <cp:lastPrinted>2009-09-15T11:45:00Z</cp:lastPrinted>
  <dcterms:created xsi:type="dcterms:W3CDTF">2019-11-03T07:44:00Z</dcterms:created>
  <dcterms:modified xsi:type="dcterms:W3CDTF">2020-06-29T14:24:00Z</dcterms:modified>
</cp:coreProperties>
</file>